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38" w:rsidRPr="005B7C28" w:rsidRDefault="00795C38" w:rsidP="00BC413E">
      <w:pPr>
        <w:jc w:val="center"/>
        <w:rPr>
          <w:b/>
          <w:bCs/>
          <w:sz w:val="28"/>
          <w:szCs w:val="28"/>
        </w:rPr>
      </w:pPr>
      <w:r w:rsidRPr="005B7C28">
        <w:rPr>
          <w:b/>
          <w:bCs/>
          <w:sz w:val="28"/>
          <w:szCs w:val="28"/>
        </w:rPr>
        <w:t xml:space="preserve">Информация </w:t>
      </w:r>
    </w:p>
    <w:p w:rsidR="00795C38" w:rsidRPr="005B7C28" w:rsidRDefault="00795C38" w:rsidP="00BC413E">
      <w:pPr>
        <w:jc w:val="center"/>
        <w:rPr>
          <w:b/>
          <w:bCs/>
          <w:sz w:val="28"/>
          <w:szCs w:val="28"/>
        </w:rPr>
      </w:pPr>
      <w:r w:rsidRPr="005B7C28">
        <w:rPr>
          <w:b/>
          <w:bCs/>
          <w:sz w:val="28"/>
          <w:szCs w:val="28"/>
        </w:rPr>
        <w:t>Департамента государственной службы занятости населения  Смоленской области  о реализуемых программах</w:t>
      </w:r>
    </w:p>
    <w:p w:rsidR="00795C38" w:rsidRPr="005B7C28" w:rsidRDefault="00795C38" w:rsidP="00BC413E">
      <w:pPr>
        <w:jc w:val="center"/>
        <w:rPr>
          <w:b/>
          <w:bCs/>
          <w:sz w:val="28"/>
          <w:szCs w:val="28"/>
        </w:rPr>
      </w:pPr>
      <w:r w:rsidRPr="005B7C28">
        <w:rPr>
          <w:b/>
          <w:bCs/>
          <w:sz w:val="28"/>
          <w:szCs w:val="28"/>
        </w:rPr>
        <w:t xml:space="preserve"> в сфере занятости населения</w:t>
      </w:r>
    </w:p>
    <w:p w:rsidR="00795C38" w:rsidRPr="005B7C28" w:rsidRDefault="00795C38" w:rsidP="00BC413E">
      <w:pPr>
        <w:ind w:firstLine="709"/>
        <w:jc w:val="both"/>
        <w:rPr>
          <w:sz w:val="28"/>
          <w:szCs w:val="28"/>
        </w:rPr>
      </w:pPr>
    </w:p>
    <w:p w:rsidR="00795C38" w:rsidRPr="00943527" w:rsidRDefault="00795C38" w:rsidP="00BA37FB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943527">
        <w:rPr>
          <w:b/>
          <w:sz w:val="28"/>
          <w:szCs w:val="28"/>
        </w:rPr>
        <w:t xml:space="preserve">1. </w:t>
      </w:r>
      <w:r w:rsidRPr="00943527">
        <w:rPr>
          <w:b/>
          <w:sz w:val="28"/>
          <w:szCs w:val="28"/>
        </w:rPr>
        <w:tab/>
        <w:t>А</w:t>
      </w:r>
      <w:r w:rsidRPr="00943527">
        <w:rPr>
          <w:b/>
          <w:bCs/>
          <w:sz w:val="28"/>
          <w:szCs w:val="28"/>
        </w:rPr>
        <w:t xml:space="preserve">нализ социально-экономической ситуации в </w:t>
      </w:r>
      <w:r>
        <w:rPr>
          <w:b/>
          <w:bCs/>
          <w:sz w:val="28"/>
          <w:szCs w:val="28"/>
        </w:rPr>
        <w:t>Смоленской области</w:t>
      </w:r>
      <w:r w:rsidRPr="00943527">
        <w:rPr>
          <w:b/>
          <w:bCs/>
          <w:sz w:val="28"/>
          <w:szCs w:val="28"/>
        </w:rPr>
        <w:t xml:space="preserve"> в 2016 году</w:t>
      </w:r>
      <w:r>
        <w:rPr>
          <w:b/>
          <w:bCs/>
          <w:sz w:val="28"/>
          <w:szCs w:val="28"/>
        </w:rPr>
        <w:t>.</w:t>
      </w:r>
    </w:p>
    <w:p w:rsidR="00795C38" w:rsidRPr="006A1C05" w:rsidRDefault="00795C38" w:rsidP="00BA37F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A1C05">
        <w:rPr>
          <w:rFonts w:ascii="Times New Roman" w:hAnsi="Times New Roman"/>
          <w:sz w:val="28"/>
          <w:szCs w:val="28"/>
        </w:rPr>
        <w:t xml:space="preserve">Ситуация на рынке труда Смоленской области на 31 декабря </w:t>
      </w:r>
      <w:r>
        <w:rPr>
          <w:rFonts w:ascii="Times New Roman" w:hAnsi="Times New Roman"/>
          <w:sz w:val="28"/>
          <w:szCs w:val="28"/>
        </w:rPr>
        <w:t>2016</w:t>
      </w:r>
      <w:r w:rsidRPr="006A1C05">
        <w:rPr>
          <w:rFonts w:ascii="Times New Roman" w:hAnsi="Times New Roman"/>
          <w:sz w:val="28"/>
          <w:szCs w:val="28"/>
        </w:rPr>
        <w:t xml:space="preserve"> года складывалась следующим образом: </w:t>
      </w:r>
    </w:p>
    <w:p w:rsidR="00795C38" w:rsidRPr="006A1C05" w:rsidRDefault="00795C38" w:rsidP="00BA37F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A1C05">
        <w:rPr>
          <w:rFonts w:ascii="Times New Roman" w:hAnsi="Times New Roman"/>
          <w:sz w:val="28"/>
          <w:szCs w:val="28"/>
        </w:rPr>
        <w:t>- уровень регистрируемой безработицы уменьшился с 1,44% (на 1 января 2016 года) до 1,31%, снижение составило 0,13 п.п.;</w:t>
      </w:r>
    </w:p>
    <w:p w:rsidR="00795C38" w:rsidRPr="006A1C05" w:rsidRDefault="00795C38" w:rsidP="00BA37FB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A1C05">
        <w:rPr>
          <w:sz w:val="28"/>
          <w:szCs w:val="28"/>
        </w:rPr>
        <w:t>- коэффициент напряженности на рынке труда снизился с 2,1 человека на вакансию (на 1 января 2016 года) до 1,8 человека на вакансию.</w:t>
      </w:r>
    </w:p>
    <w:p w:rsidR="00795C38" w:rsidRPr="00381799" w:rsidRDefault="00795C38" w:rsidP="00BA37FB">
      <w:pPr>
        <w:widowControl w:val="0"/>
        <w:shd w:val="clear" w:color="auto" w:fill="FFFFFF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381799">
        <w:rPr>
          <w:rFonts w:cs="Calibri"/>
          <w:sz w:val="28"/>
          <w:szCs w:val="28"/>
          <w:lang w:eastAsia="en-US"/>
        </w:rPr>
        <w:t xml:space="preserve">Согласно еженедельному мониторингу, который проводят органы государственной службы занятости населения Смоленской области, сведения о высвобождении работников </w:t>
      </w:r>
      <w:r>
        <w:rPr>
          <w:rFonts w:cs="Calibri"/>
          <w:sz w:val="28"/>
          <w:szCs w:val="28"/>
          <w:lang w:eastAsia="en-US"/>
        </w:rPr>
        <w:t>в 2016 году</w:t>
      </w:r>
      <w:r w:rsidRPr="00381799">
        <w:rPr>
          <w:rFonts w:cs="Calibri"/>
          <w:sz w:val="28"/>
          <w:szCs w:val="28"/>
          <w:lang w:eastAsia="en-US"/>
        </w:rPr>
        <w:t xml:space="preserve"> предоставили </w:t>
      </w:r>
      <w:r>
        <w:rPr>
          <w:rFonts w:cs="Calibri"/>
          <w:sz w:val="28"/>
          <w:szCs w:val="28"/>
          <w:lang w:eastAsia="en-US"/>
        </w:rPr>
        <w:t>505</w:t>
      </w:r>
      <w:r w:rsidRPr="00381799">
        <w:rPr>
          <w:rFonts w:cs="Calibri"/>
          <w:sz w:val="28"/>
          <w:szCs w:val="28"/>
          <w:lang w:eastAsia="en-US"/>
        </w:rPr>
        <w:t xml:space="preserve"> организаций, в том числе 3</w:t>
      </w:r>
      <w:r>
        <w:rPr>
          <w:rFonts w:cs="Calibri"/>
          <w:sz w:val="28"/>
          <w:szCs w:val="28"/>
          <w:lang w:eastAsia="en-US"/>
        </w:rPr>
        <w:t>8</w:t>
      </w:r>
      <w:r w:rsidRPr="00381799">
        <w:rPr>
          <w:rFonts w:cs="Calibri"/>
          <w:sz w:val="28"/>
          <w:szCs w:val="28"/>
          <w:lang w:eastAsia="en-US"/>
        </w:rPr>
        <w:t xml:space="preserve"> – о ликвидации.</w:t>
      </w:r>
    </w:p>
    <w:p w:rsidR="00795C38" w:rsidRPr="00381799" w:rsidRDefault="00795C38" w:rsidP="00BA37FB">
      <w:pPr>
        <w:widowControl w:val="0"/>
        <w:shd w:val="clear" w:color="auto" w:fill="FFFFFF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381799">
        <w:rPr>
          <w:rFonts w:cs="Calibri"/>
          <w:sz w:val="28"/>
          <w:szCs w:val="28"/>
          <w:lang w:eastAsia="en-US"/>
        </w:rPr>
        <w:t xml:space="preserve">С начала 2016 года высвобождено </w:t>
      </w:r>
      <w:r>
        <w:rPr>
          <w:rFonts w:cs="Calibri"/>
          <w:sz w:val="28"/>
          <w:szCs w:val="28"/>
          <w:lang w:eastAsia="en-US"/>
        </w:rPr>
        <w:t xml:space="preserve">3 293 </w:t>
      </w:r>
      <w:r w:rsidRPr="00381799">
        <w:rPr>
          <w:rFonts w:cs="Calibri"/>
          <w:sz w:val="28"/>
          <w:szCs w:val="28"/>
          <w:lang w:eastAsia="en-US"/>
        </w:rPr>
        <w:t>работник</w:t>
      </w:r>
      <w:r>
        <w:rPr>
          <w:rFonts w:cs="Calibri"/>
          <w:sz w:val="28"/>
          <w:szCs w:val="28"/>
          <w:lang w:eastAsia="en-US"/>
        </w:rPr>
        <w:t>а</w:t>
      </w:r>
      <w:r w:rsidRPr="00381799">
        <w:rPr>
          <w:rFonts w:cs="Calibri"/>
          <w:sz w:val="28"/>
          <w:szCs w:val="28"/>
          <w:lang w:eastAsia="en-US"/>
        </w:rPr>
        <w:t xml:space="preserve">. </w:t>
      </w:r>
    </w:p>
    <w:p w:rsidR="00795C38" w:rsidRPr="00381799" w:rsidRDefault="00795C38" w:rsidP="00BA37FB">
      <w:pPr>
        <w:widowControl w:val="0"/>
        <w:shd w:val="clear" w:color="auto" w:fill="FFFFFF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381799">
        <w:rPr>
          <w:rFonts w:cs="Calibri"/>
          <w:sz w:val="28"/>
          <w:szCs w:val="28"/>
          <w:lang w:eastAsia="en-US"/>
        </w:rPr>
        <w:t>Из числа высвобожденных:</w:t>
      </w:r>
    </w:p>
    <w:p w:rsidR="00795C38" w:rsidRPr="00381799" w:rsidRDefault="00795C38" w:rsidP="00BA37FB">
      <w:pPr>
        <w:widowControl w:val="0"/>
        <w:shd w:val="clear" w:color="auto" w:fill="FFFFFF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381799">
        <w:rPr>
          <w:rFonts w:cs="Calibri"/>
          <w:sz w:val="28"/>
          <w:szCs w:val="28"/>
          <w:lang w:eastAsia="en-US"/>
        </w:rPr>
        <w:t xml:space="preserve">- обратились в службу занятости за предоставлением государственной услуги – </w:t>
      </w:r>
      <w:r>
        <w:rPr>
          <w:rFonts w:cs="Calibri"/>
          <w:sz w:val="28"/>
          <w:szCs w:val="28"/>
          <w:lang w:eastAsia="en-US"/>
        </w:rPr>
        <w:t>2 120</w:t>
      </w:r>
      <w:r w:rsidRPr="00381799">
        <w:rPr>
          <w:rFonts w:cs="Calibri"/>
          <w:sz w:val="28"/>
          <w:szCs w:val="28"/>
          <w:lang w:eastAsia="en-US"/>
        </w:rPr>
        <w:t xml:space="preserve"> человек (6</w:t>
      </w:r>
      <w:r>
        <w:rPr>
          <w:rFonts w:cs="Calibri"/>
          <w:sz w:val="28"/>
          <w:szCs w:val="28"/>
          <w:lang w:eastAsia="en-US"/>
        </w:rPr>
        <w:t>4,4</w:t>
      </w:r>
      <w:r w:rsidRPr="00381799">
        <w:rPr>
          <w:rFonts w:cs="Calibri"/>
          <w:sz w:val="28"/>
          <w:szCs w:val="28"/>
          <w:lang w:eastAsia="en-US"/>
        </w:rPr>
        <w:t>% от высвобожденных);</w:t>
      </w:r>
    </w:p>
    <w:p w:rsidR="00795C38" w:rsidRPr="00381799" w:rsidRDefault="00795C38" w:rsidP="00BA37FB">
      <w:pPr>
        <w:widowControl w:val="0"/>
        <w:shd w:val="clear" w:color="auto" w:fill="FFFFFF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381799">
        <w:rPr>
          <w:rFonts w:cs="Calibri"/>
          <w:sz w:val="28"/>
          <w:szCs w:val="28"/>
          <w:lang w:eastAsia="en-US"/>
        </w:rPr>
        <w:t xml:space="preserve">- трудоустроены – </w:t>
      </w:r>
      <w:r>
        <w:rPr>
          <w:rFonts w:cs="Calibri"/>
          <w:sz w:val="28"/>
          <w:szCs w:val="28"/>
          <w:lang w:eastAsia="en-US"/>
        </w:rPr>
        <w:t>558</w:t>
      </w:r>
      <w:r w:rsidRPr="00381799">
        <w:rPr>
          <w:rFonts w:cs="Calibri"/>
          <w:sz w:val="28"/>
          <w:szCs w:val="28"/>
          <w:lang w:eastAsia="en-US"/>
        </w:rPr>
        <w:t xml:space="preserve"> человек, в том числе службой занятости населения – </w:t>
      </w:r>
      <w:r>
        <w:rPr>
          <w:rFonts w:cs="Calibri"/>
          <w:sz w:val="28"/>
          <w:szCs w:val="28"/>
          <w:lang w:eastAsia="en-US"/>
        </w:rPr>
        <w:t>457</w:t>
      </w:r>
      <w:r w:rsidRPr="00381799">
        <w:rPr>
          <w:rFonts w:cs="Calibri"/>
          <w:sz w:val="28"/>
          <w:szCs w:val="28"/>
          <w:lang w:eastAsia="en-US"/>
        </w:rPr>
        <w:t xml:space="preserve"> человек;</w:t>
      </w:r>
    </w:p>
    <w:p w:rsidR="00795C38" w:rsidRPr="00381799" w:rsidRDefault="00795C38" w:rsidP="00BA37FB">
      <w:pPr>
        <w:widowControl w:val="0"/>
        <w:shd w:val="clear" w:color="auto" w:fill="FFFFFF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381799">
        <w:rPr>
          <w:rFonts w:cs="Calibri"/>
          <w:sz w:val="28"/>
          <w:szCs w:val="28"/>
          <w:lang w:eastAsia="en-US"/>
        </w:rPr>
        <w:t xml:space="preserve">- оформили трудовую пенсию по старости – </w:t>
      </w:r>
      <w:r>
        <w:rPr>
          <w:rFonts w:cs="Calibri"/>
          <w:sz w:val="28"/>
          <w:szCs w:val="28"/>
          <w:lang w:eastAsia="en-US"/>
        </w:rPr>
        <w:t>855</w:t>
      </w:r>
      <w:r w:rsidRPr="00381799">
        <w:rPr>
          <w:rFonts w:cs="Calibri"/>
          <w:sz w:val="28"/>
          <w:szCs w:val="28"/>
          <w:lang w:eastAsia="en-US"/>
        </w:rPr>
        <w:t xml:space="preserve"> человек (25,</w:t>
      </w:r>
      <w:r>
        <w:rPr>
          <w:rFonts w:cs="Calibri"/>
          <w:sz w:val="28"/>
          <w:szCs w:val="28"/>
          <w:lang w:eastAsia="en-US"/>
        </w:rPr>
        <w:t>9</w:t>
      </w:r>
      <w:r w:rsidRPr="00381799">
        <w:rPr>
          <w:rFonts w:cs="Calibri"/>
          <w:sz w:val="28"/>
          <w:szCs w:val="28"/>
          <w:lang w:eastAsia="en-US"/>
        </w:rPr>
        <w:t>% от высвобожденных);</w:t>
      </w:r>
    </w:p>
    <w:p w:rsidR="00795C38" w:rsidRPr="00381799" w:rsidRDefault="00795C38" w:rsidP="00BA37FB">
      <w:pPr>
        <w:widowControl w:val="0"/>
        <w:shd w:val="clear" w:color="auto" w:fill="FFFFFF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381799">
        <w:rPr>
          <w:rFonts w:cs="Calibri"/>
          <w:sz w:val="28"/>
          <w:szCs w:val="28"/>
          <w:lang w:eastAsia="en-US"/>
        </w:rPr>
        <w:t xml:space="preserve">- признаны безработными – 1 </w:t>
      </w:r>
      <w:r>
        <w:rPr>
          <w:rFonts w:cs="Calibri"/>
          <w:sz w:val="28"/>
          <w:szCs w:val="28"/>
          <w:lang w:eastAsia="en-US"/>
        </w:rPr>
        <w:t>113</w:t>
      </w:r>
      <w:r w:rsidRPr="00381799">
        <w:rPr>
          <w:rFonts w:cs="Calibri"/>
          <w:sz w:val="28"/>
          <w:szCs w:val="28"/>
          <w:lang w:eastAsia="en-US"/>
        </w:rPr>
        <w:t xml:space="preserve"> человек.</w:t>
      </w:r>
    </w:p>
    <w:p w:rsidR="00795C38" w:rsidRPr="00525A05" w:rsidRDefault="00795C38" w:rsidP="00BA37FB">
      <w:pPr>
        <w:widowControl w:val="0"/>
        <w:shd w:val="clear" w:color="auto" w:fill="FFFFFF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381799">
        <w:rPr>
          <w:rFonts w:cs="Calibri"/>
          <w:sz w:val="28"/>
          <w:szCs w:val="28"/>
          <w:lang w:eastAsia="en-US"/>
        </w:rPr>
        <w:t>По прогнозу высвобождения работников в январе</w:t>
      </w:r>
      <w:r>
        <w:rPr>
          <w:rFonts w:cs="Calibri"/>
          <w:sz w:val="28"/>
          <w:szCs w:val="28"/>
          <w:lang w:eastAsia="en-US"/>
        </w:rPr>
        <w:t xml:space="preserve"> - феврале</w:t>
      </w:r>
      <w:r w:rsidRPr="00381799">
        <w:rPr>
          <w:rFonts w:cs="Calibri"/>
          <w:sz w:val="28"/>
          <w:szCs w:val="28"/>
          <w:lang w:eastAsia="en-US"/>
        </w:rPr>
        <w:t xml:space="preserve"> 2017 год</w:t>
      </w:r>
      <w:r>
        <w:rPr>
          <w:rFonts w:cs="Calibri"/>
          <w:sz w:val="28"/>
          <w:szCs w:val="28"/>
          <w:lang w:eastAsia="en-US"/>
        </w:rPr>
        <w:t>а</w:t>
      </w:r>
      <w:r w:rsidRPr="00381799">
        <w:rPr>
          <w:rFonts w:cs="Calibri"/>
          <w:sz w:val="28"/>
          <w:szCs w:val="28"/>
          <w:lang w:eastAsia="en-US"/>
        </w:rPr>
        <w:t xml:space="preserve"> предполагается сократить до </w:t>
      </w:r>
      <w:r>
        <w:rPr>
          <w:rFonts w:cs="Calibri"/>
          <w:sz w:val="28"/>
          <w:szCs w:val="28"/>
          <w:lang w:eastAsia="en-US"/>
        </w:rPr>
        <w:t>893</w:t>
      </w:r>
      <w:r w:rsidRPr="00381799">
        <w:rPr>
          <w:rFonts w:cs="Calibri"/>
          <w:sz w:val="28"/>
          <w:szCs w:val="28"/>
          <w:lang w:eastAsia="en-US"/>
        </w:rPr>
        <w:t xml:space="preserve"> работник</w:t>
      </w:r>
      <w:r>
        <w:rPr>
          <w:rFonts w:cs="Calibri"/>
          <w:sz w:val="28"/>
          <w:szCs w:val="28"/>
          <w:lang w:eastAsia="en-US"/>
        </w:rPr>
        <w:t>а</w:t>
      </w:r>
      <w:r w:rsidRPr="00381799">
        <w:rPr>
          <w:rFonts w:cs="Calibri"/>
          <w:sz w:val="28"/>
          <w:szCs w:val="28"/>
          <w:lang w:eastAsia="en-US"/>
        </w:rPr>
        <w:t>.</w:t>
      </w:r>
      <w:r w:rsidRPr="00525A05">
        <w:rPr>
          <w:rFonts w:cs="Calibri"/>
          <w:sz w:val="28"/>
          <w:szCs w:val="28"/>
          <w:lang w:eastAsia="en-US"/>
        </w:rPr>
        <w:t xml:space="preserve"> </w:t>
      </w:r>
    </w:p>
    <w:p w:rsidR="00795C38" w:rsidRDefault="00795C38" w:rsidP="00BC413E">
      <w:pPr>
        <w:ind w:firstLine="720"/>
        <w:jc w:val="both"/>
        <w:rPr>
          <w:sz w:val="28"/>
          <w:szCs w:val="28"/>
        </w:rPr>
      </w:pPr>
    </w:p>
    <w:p w:rsidR="00795C38" w:rsidRPr="007E1570" w:rsidRDefault="00795C38" w:rsidP="00BC413E">
      <w:pPr>
        <w:ind w:firstLine="720"/>
        <w:jc w:val="both"/>
        <w:rPr>
          <w:sz w:val="28"/>
          <w:szCs w:val="28"/>
        </w:rPr>
      </w:pPr>
      <w:r w:rsidRPr="007E1570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7E1570">
        <w:rPr>
          <w:sz w:val="28"/>
          <w:szCs w:val="28"/>
        </w:rPr>
        <w:t xml:space="preserve"> году в целях снижения напряженности на регулируемом рынке труда Смоленской области, обеспечения потребности региона в трудовых ресурсах и обеспечения социальной защиты граждан от безработицы Департамент </w:t>
      </w:r>
      <w:r>
        <w:rPr>
          <w:sz w:val="28"/>
          <w:szCs w:val="28"/>
        </w:rPr>
        <w:t xml:space="preserve">государственной службы занятости населения </w:t>
      </w:r>
      <w:r w:rsidRPr="007E1570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(далее – Департамент) </w:t>
      </w:r>
      <w:r w:rsidRPr="007E1570">
        <w:rPr>
          <w:sz w:val="28"/>
          <w:szCs w:val="28"/>
        </w:rPr>
        <w:t>реализует</w:t>
      </w:r>
      <w:r w:rsidRPr="007E1570">
        <w:rPr>
          <w:b/>
          <w:sz w:val="28"/>
          <w:szCs w:val="28"/>
        </w:rPr>
        <w:t xml:space="preserve"> областную государственную программу «Содействие занятости населения Смоленской области» на 2014-2020 годы</w:t>
      </w:r>
      <w:r w:rsidRPr="007E1570">
        <w:rPr>
          <w:sz w:val="28"/>
          <w:szCs w:val="28"/>
        </w:rPr>
        <w:t xml:space="preserve"> (далее – Государственная программа), утвержденную постановлением Администрации Смоленской области от 20.11.2013 № 927.</w:t>
      </w:r>
      <w:r w:rsidRPr="007E1570">
        <w:t xml:space="preserve"> </w:t>
      </w:r>
      <w:r w:rsidRPr="007E1570">
        <w:rPr>
          <w:sz w:val="28"/>
          <w:szCs w:val="28"/>
        </w:rPr>
        <w:t>Целью Государственной программы является: снижение напряженности на регулируемом рынке труда Смоленской области, обеспечение потребности Смоленской области в трудовых ресурсах, обеспечение социальной защиты граждан от безработицы. Общий объем финансирования Государственной программы в 201</w:t>
      </w:r>
      <w:r>
        <w:rPr>
          <w:sz w:val="28"/>
          <w:szCs w:val="28"/>
        </w:rPr>
        <w:t>6</w:t>
      </w:r>
      <w:r w:rsidRPr="007E1570">
        <w:rPr>
          <w:sz w:val="28"/>
          <w:szCs w:val="28"/>
        </w:rPr>
        <w:t xml:space="preserve"> году состав</w:t>
      </w:r>
      <w:r>
        <w:rPr>
          <w:sz w:val="28"/>
          <w:szCs w:val="28"/>
        </w:rPr>
        <w:t>ил</w:t>
      </w:r>
      <w:r w:rsidRPr="007E1570">
        <w:rPr>
          <w:sz w:val="28"/>
          <w:szCs w:val="28"/>
        </w:rPr>
        <w:t xml:space="preserve"> </w:t>
      </w:r>
      <w:r>
        <w:rPr>
          <w:sz w:val="28"/>
          <w:szCs w:val="28"/>
        </w:rPr>
        <w:t>538 620,4</w:t>
      </w:r>
      <w:r w:rsidRPr="007E157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(освоение финансовых средств составило 99,6% или 536 709,5 тыс. рублей)</w:t>
      </w:r>
      <w:r w:rsidRPr="007E1570">
        <w:rPr>
          <w:sz w:val="28"/>
          <w:szCs w:val="28"/>
        </w:rPr>
        <w:t>, в том числе средств областного бюджета – 17</w:t>
      </w:r>
      <w:r>
        <w:rPr>
          <w:sz w:val="28"/>
          <w:szCs w:val="28"/>
        </w:rPr>
        <w:t>8 489,8</w:t>
      </w:r>
      <w:r w:rsidRPr="007E157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(освоено 99,7% или 177 983,5 тыс. рублей)</w:t>
      </w:r>
      <w:r w:rsidRPr="007E1570">
        <w:rPr>
          <w:sz w:val="28"/>
          <w:szCs w:val="28"/>
        </w:rPr>
        <w:t>, средств федерального бюджета – 3</w:t>
      </w:r>
      <w:r>
        <w:rPr>
          <w:sz w:val="28"/>
          <w:szCs w:val="28"/>
        </w:rPr>
        <w:t>9</w:t>
      </w:r>
      <w:r w:rsidRPr="007E1570">
        <w:rPr>
          <w:sz w:val="28"/>
          <w:szCs w:val="28"/>
        </w:rPr>
        <w:t>0</w:t>
      </w:r>
      <w:r>
        <w:rPr>
          <w:sz w:val="28"/>
          <w:szCs w:val="28"/>
        </w:rPr>
        <w:t> 130,6</w:t>
      </w:r>
      <w:r w:rsidRPr="007E157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(освоено 99,6% или 358 726,0 тыс. рублей)</w:t>
      </w:r>
      <w:r w:rsidRPr="007E1570">
        <w:rPr>
          <w:sz w:val="28"/>
          <w:szCs w:val="28"/>
        </w:rPr>
        <w:t>.</w:t>
      </w:r>
    </w:p>
    <w:p w:rsidR="00795C38" w:rsidRPr="007E1570" w:rsidRDefault="00795C38" w:rsidP="00BC413E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570">
        <w:rPr>
          <w:sz w:val="28"/>
          <w:szCs w:val="28"/>
        </w:rPr>
        <w:t>Государственная программа состоит из подпрограмм:</w:t>
      </w:r>
    </w:p>
    <w:p w:rsidR="00795C38" w:rsidRPr="007E1570" w:rsidRDefault="00795C38" w:rsidP="00BC413E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570">
        <w:rPr>
          <w:sz w:val="28"/>
          <w:szCs w:val="28"/>
        </w:rPr>
        <w:t>- «Осуществление государственных полномочий в сфере содействия занятости населения»;</w:t>
      </w:r>
    </w:p>
    <w:p w:rsidR="00795C38" w:rsidRPr="007E1570" w:rsidRDefault="00795C38" w:rsidP="00BC413E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570">
        <w:rPr>
          <w:sz w:val="28"/>
          <w:szCs w:val="28"/>
        </w:rPr>
        <w:t>- «Дополнительные меры по снижению напряженности на рынке труда Смоленской области»;</w:t>
      </w:r>
    </w:p>
    <w:p w:rsidR="00795C38" w:rsidRPr="007E1570" w:rsidRDefault="00795C38" w:rsidP="00BC413E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570">
        <w:rPr>
          <w:sz w:val="28"/>
          <w:szCs w:val="28"/>
        </w:rPr>
        <w:t>- «Оказание содействия добровольному переселению в Смоленскую область соотечественников, проживающих за рубежом»;</w:t>
      </w:r>
    </w:p>
    <w:p w:rsidR="00795C38" w:rsidRPr="007E1570" w:rsidRDefault="00795C38" w:rsidP="00BC413E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570">
        <w:rPr>
          <w:sz w:val="28"/>
          <w:szCs w:val="28"/>
        </w:rPr>
        <w:t>- обеспечивающей подпрограммы.</w:t>
      </w:r>
    </w:p>
    <w:p w:rsidR="00795C38" w:rsidRPr="007E1570" w:rsidRDefault="00795C38" w:rsidP="00204A20">
      <w:pPr>
        <w:ind w:firstLine="748"/>
        <w:jc w:val="right"/>
        <w:rPr>
          <w:sz w:val="28"/>
          <w:szCs w:val="28"/>
        </w:rPr>
      </w:pPr>
      <w:r w:rsidRPr="007E157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</w:t>
      </w:r>
    </w:p>
    <w:tbl>
      <w:tblPr>
        <w:tblW w:w="10221" w:type="dxa"/>
        <w:tblInd w:w="93" w:type="dxa"/>
        <w:tblLayout w:type="fixed"/>
        <w:tblLook w:val="00A0"/>
      </w:tblPr>
      <w:tblGrid>
        <w:gridCol w:w="660"/>
        <w:gridCol w:w="5440"/>
        <w:gridCol w:w="1360"/>
        <w:gridCol w:w="1220"/>
        <w:gridCol w:w="302"/>
        <w:gridCol w:w="1239"/>
      </w:tblGrid>
      <w:tr w:rsidR="00795C38" w:rsidRPr="00F95085" w:rsidTr="0082619A">
        <w:trPr>
          <w:trHeight w:val="33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C38" w:rsidRPr="00F95085" w:rsidRDefault="00795C38" w:rsidP="00F95085">
            <w:pPr>
              <w:jc w:val="center"/>
              <w:rPr>
                <w:b/>
                <w:bCs/>
                <w:sz w:val="28"/>
                <w:szCs w:val="28"/>
              </w:rPr>
            </w:pPr>
            <w:r w:rsidRPr="00F95085">
              <w:rPr>
                <w:b/>
                <w:bCs/>
                <w:sz w:val="28"/>
                <w:szCs w:val="28"/>
              </w:rPr>
              <w:t>Целевые показатели</w:t>
            </w:r>
          </w:p>
        </w:tc>
      </w:tr>
      <w:tr w:rsidR="00795C38" w:rsidRPr="00F95085" w:rsidTr="0082619A">
        <w:trPr>
          <w:trHeight w:val="33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C38" w:rsidRPr="00F95085" w:rsidRDefault="00795C38" w:rsidP="00F95085">
            <w:pPr>
              <w:jc w:val="center"/>
              <w:rPr>
                <w:b/>
                <w:bCs/>
                <w:sz w:val="28"/>
                <w:szCs w:val="28"/>
              </w:rPr>
            </w:pPr>
            <w:r w:rsidRPr="00F95085">
              <w:rPr>
                <w:b/>
                <w:bCs/>
                <w:sz w:val="28"/>
                <w:szCs w:val="28"/>
              </w:rPr>
              <w:t xml:space="preserve">реализации областной государственной программы </w:t>
            </w:r>
          </w:p>
        </w:tc>
      </w:tr>
      <w:tr w:rsidR="00795C38" w:rsidRPr="00F95085" w:rsidTr="0082619A">
        <w:trPr>
          <w:trHeight w:val="34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C38" w:rsidRPr="00F95085" w:rsidRDefault="00795C38" w:rsidP="00F95085">
            <w:pPr>
              <w:jc w:val="center"/>
              <w:rPr>
                <w:b/>
                <w:bCs/>
                <w:sz w:val="28"/>
                <w:szCs w:val="28"/>
              </w:rPr>
            </w:pPr>
            <w:r w:rsidRPr="00F95085">
              <w:rPr>
                <w:b/>
                <w:bCs/>
                <w:sz w:val="28"/>
                <w:szCs w:val="28"/>
              </w:rPr>
              <w:t>"Содействие занятости населения Смоленской области"  на 2014-2020 годы</w:t>
            </w:r>
          </w:p>
        </w:tc>
      </w:tr>
      <w:tr w:rsidR="00795C38" w:rsidRPr="00F95085" w:rsidTr="0082619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5C38" w:rsidRPr="00F95085" w:rsidRDefault="00795C38" w:rsidP="00F95085">
            <w:r w:rsidRPr="00F95085"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5C38" w:rsidRPr="00F95085" w:rsidRDefault="00795C38" w:rsidP="00F95085">
            <w:r w:rsidRPr="00F95085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5C38" w:rsidRPr="00F95085" w:rsidRDefault="00795C38" w:rsidP="00F95085">
            <w:r w:rsidRPr="00F9508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5C38" w:rsidRPr="00F95085" w:rsidRDefault="00795C38" w:rsidP="00F95085">
            <w:r w:rsidRPr="00F95085"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5C38" w:rsidRPr="00F95085" w:rsidRDefault="00795C38" w:rsidP="00F95085">
            <w:r w:rsidRPr="00F95085">
              <w:t> </w:t>
            </w:r>
          </w:p>
        </w:tc>
      </w:tr>
      <w:tr w:rsidR="00795C38" w:rsidRPr="00F95085" w:rsidTr="0082619A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pPr>
              <w:jc w:val="center"/>
            </w:pPr>
            <w:r w:rsidRPr="00F95085">
              <w:t>№ п/п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pPr>
              <w:jc w:val="center"/>
            </w:pPr>
            <w:r w:rsidRPr="00F95085">
              <w:t>Наименование показателя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pPr>
              <w:jc w:val="center"/>
            </w:pPr>
            <w:r w:rsidRPr="00F95085">
              <w:t>Единица измерения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pPr>
              <w:jc w:val="center"/>
            </w:pPr>
            <w:r w:rsidRPr="00F95085">
              <w:t>2016 год</w:t>
            </w:r>
          </w:p>
        </w:tc>
      </w:tr>
      <w:tr w:rsidR="00795C38" w:rsidRPr="00F95085" w:rsidTr="0082619A">
        <w:trPr>
          <w:trHeight w:val="3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/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/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план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факт</w:t>
            </w:r>
          </w:p>
        </w:tc>
      </w:tr>
      <w:tr w:rsidR="00795C38" w:rsidRPr="00F95085" w:rsidTr="0082619A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>Уровень безработицы в Смоленской области (по методологии Международной организации труда) в среднегодовом исчислении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%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6,3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>
              <w:t>6,1</w:t>
            </w:r>
          </w:p>
        </w:tc>
      </w:tr>
      <w:tr w:rsidR="00795C38" w:rsidRPr="00F95085" w:rsidTr="0082619A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>Уровень регистрируемой безработицы (в  среднегодовом исчислении)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%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1,55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1,43</w:t>
            </w:r>
          </w:p>
        </w:tc>
      </w:tr>
      <w:tr w:rsidR="00795C38" w:rsidRPr="00F95085" w:rsidTr="0082619A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>Количество незанятых граждан, зарегистрированных в расчете на одну вакансию (в  среднегодовом исчислении)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чел.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1,8</w:t>
            </w:r>
          </w:p>
        </w:tc>
      </w:tr>
      <w:tr w:rsidR="00795C38" w:rsidRPr="00F95085" w:rsidTr="0082619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4.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>Уровень трудоустройства граждан, обратившихся в службу занятости за содействием в поиске подходящей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%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49,2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49,1</w:t>
            </w:r>
          </w:p>
        </w:tc>
      </w:tr>
      <w:tr w:rsidR="00795C38" w:rsidRPr="00F95085" w:rsidTr="0082619A">
        <w:trPr>
          <w:trHeight w:val="12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5.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>Доля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государственные учреждения занятости с целью поиска подходящей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%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20,0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14,9</w:t>
            </w:r>
          </w:p>
        </w:tc>
      </w:tr>
      <w:tr w:rsidR="00795C38" w:rsidRPr="00F95085" w:rsidTr="0082619A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6.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204A20" w:rsidRDefault="00795C38" w:rsidP="00F95085">
            <w:r w:rsidRPr="00F95085">
              <w:t>Отношение численности безработных граждан, проходящих профессиональное обучение и получающих дополнительное профессиональное образование, к среднемесячной численности граждан, зарегистрированных в органах службы занятости в качестве безработных</w:t>
            </w:r>
          </w:p>
          <w:p w:rsidR="00795C38" w:rsidRPr="00F95085" w:rsidRDefault="00795C38" w:rsidP="00F95085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%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не менее 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19,3</w:t>
            </w:r>
          </w:p>
        </w:tc>
      </w:tr>
      <w:tr w:rsidR="00795C38" w:rsidRPr="00F95085" w:rsidTr="0082619A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7.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 xml:space="preserve">Количество положительно рассмотренных заявлений соотечественников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шт.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1100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1246</w:t>
            </w:r>
          </w:p>
        </w:tc>
      </w:tr>
      <w:tr w:rsidR="00795C38" w:rsidRPr="00F95085" w:rsidTr="0082619A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8.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 xml:space="preserve">Количество участников подпрограммы, прибывших в Смоленскую область и зарегистрированных в УФМС России по Смоленской области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чел.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1139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1299</w:t>
            </w:r>
          </w:p>
        </w:tc>
      </w:tr>
      <w:tr w:rsidR="00795C38" w:rsidRPr="00F95085" w:rsidTr="0082619A">
        <w:trPr>
          <w:trHeight w:val="7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9.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 xml:space="preserve">Количество участников подпрограммы и членов их семей, прибывших в Смоленскую область и зарегистрированных в УФМС России по Смоленской области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чел.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2050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2283</w:t>
            </w:r>
          </w:p>
        </w:tc>
      </w:tr>
      <w:tr w:rsidR="00795C38" w:rsidRPr="00F95085" w:rsidTr="0082619A">
        <w:trPr>
          <w:trHeight w:val="1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10.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>Доля расходов областного бюджета на реализацию предусмотренных подпрограммой мероприятий, связанных с предоставлением дополнительных гарантий и мер социальной поддержки переселившимся соотечественникам, предоставлением им временного жилья и оказанием помощи в жилищном обустройстве, в общем размере расходов областного бюджета на реализацию предусмотренных подпрограммой мероприятий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%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79,6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79,3</w:t>
            </w:r>
          </w:p>
        </w:tc>
      </w:tr>
      <w:tr w:rsidR="00795C38" w:rsidRPr="00F95085" w:rsidTr="0082619A">
        <w:trPr>
          <w:trHeight w:val="10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11.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 xml:space="preserve">Доля участников подпрограммы и членов их семей, которым  предоставлены дополнительные гарантии и меры социальной поддержки, от общего количества участников подпрограммы и членов их семей, прибывших и зарегистрированных по месту пребывания (проживания)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%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47,8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45,0</w:t>
            </w:r>
          </w:p>
        </w:tc>
      </w:tr>
      <w:tr w:rsidR="00795C38" w:rsidRPr="00F95085" w:rsidTr="0082619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C38" w:rsidRPr="00F95085" w:rsidRDefault="00795C38" w:rsidP="00204A20">
            <w:r w:rsidRPr="00F95085">
              <w:t>12.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95085" w:rsidRDefault="00795C38" w:rsidP="00F95085">
            <w:r w:rsidRPr="00F95085">
              <w:t>Численность работников, находящихся под риском увольнения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чел.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не более           2200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95085" w:rsidRDefault="00795C38" w:rsidP="00F95085">
            <w:pPr>
              <w:jc w:val="center"/>
            </w:pPr>
            <w:r w:rsidRPr="00F95085">
              <w:t> </w:t>
            </w:r>
            <w:r w:rsidRPr="00204A20">
              <w:t>1 086</w:t>
            </w:r>
          </w:p>
        </w:tc>
      </w:tr>
    </w:tbl>
    <w:p w:rsidR="00795C38" w:rsidRDefault="00795C38" w:rsidP="00204A20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5C38" w:rsidRPr="007E1570" w:rsidRDefault="00795C38" w:rsidP="00204A20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570">
        <w:rPr>
          <w:sz w:val="28"/>
          <w:szCs w:val="28"/>
        </w:rPr>
        <w:t xml:space="preserve">В рамках реализации </w:t>
      </w:r>
      <w:r w:rsidRPr="007E1570">
        <w:rPr>
          <w:b/>
          <w:sz w:val="28"/>
          <w:szCs w:val="28"/>
        </w:rPr>
        <w:t>подпрограммы «Осуществление государственных полномочий в сфере содействия занятости населения»</w:t>
      </w:r>
      <w:r w:rsidRPr="007E1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E157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7E157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E1570">
        <w:rPr>
          <w:sz w:val="28"/>
          <w:szCs w:val="28"/>
        </w:rPr>
        <w:t>:</w:t>
      </w:r>
    </w:p>
    <w:p w:rsidR="00795C38" w:rsidRPr="00B16AF4" w:rsidRDefault="00795C38" w:rsidP="00204A20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AF4">
        <w:rPr>
          <w:sz w:val="28"/>
          <w:szCs w:val="28"/>
        </w:rPr>
        <w:t>- центры занятости населения городов и районов работали с 4</w:t>
      </w:r>
      <w:r>
        <w:rPr>
          <w:sz w:val="28"/>
          <w:szCs w:val="28"/>
        </w:rPr>
        <w:t>5,</w:t>
      </w:r>
      <w:r w:rsidRPr="00B16AF4">
        <w:rPr>
          <w:sz w:val="28"/>
          <w:szCs w:val="28"/>
        </w:rPr>
        <w:t>7 тыс. граждан по вопросам трудоустройства;</w:t>
      </w:r>
    </w:p>
    <w:p w:rsidR="00795C38" w:rsidRPr="00B16AF4" w:rsidRDefault="00795C38" w:rsidP="00204A20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AF4">
        <w:rPr>
          <w:sz w:val="28"/>
          <w:szCs w:val="28"/>
        </w:rPr>
        <w:t>- трудоустроено 2</w:t>
      </w:r>
      <w:r>
        <w:rPr>
          <w:sz w:val="28"/>
          <w:szCs w:val="28"/>
        </w:rPr>
        <w:t>2</w:t>
      </w:r>
      <w:r w:rsidRPr="00B16AF4">
        <w:rPr>
          <w:sz w:val="28"/>
          <w:szCs w:val="28"/>
        </w:rPr>
        <w:t>,4 тыс. человек, из них на постоянную работу 1</w:t>
      </w:r>
      <w:r>
        <w:rPr>
          <w:sz w:val="28"/>
          <w:szCs w:val="28"/>
        </w:rPr>
        <w:t>8</w:t>
      </w:r>
      <w:r w:rsidRPr="00B16AF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B16AF4">
        <w:rPr>
          <w:sz w:val="28"/>
          <w:szCs w:val="28"/>
        </w:rPr>
        <w:t xml:space="preserve"> тыс.  человек;</w:t>
      </w:r>
    </w:p>
    <w:p w:rsidR="00795C38" w:rsidRPr="00B16AF4" w:rsidRDefault="00795C38" w:rsidP="00204A20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AF4">
        <w:rPr>
          <w:sz w:val="28"/>
          <w:szCs w:val="28"/>
        </w:rPr>
        <w:t xml:space="preserve">- организовано участие во временных работах 2 </w:t>
      </w:r>
      <w:r>
        <w:rPr>
          <w:sz w:val="28"/>
          <w:szCs w:val="28"/>
        </w:rPr>
        <w:t>47</w:t>
      </w:r>
      <w:r w:rsidRPr="00B16AF4">
        <w:rPr>
          <w:sz w:val="28"/>
          <w:szCs w:val="28"/>
        </w:rPr>
        <w:t xml:space="preserve">0 безработных граждан и     </w:t>
      </w:r>
      <w:r>
        <w:rPr>
          <w:sz w:val="28"/>
          <w:szCs w:val="28"/>
        </w:rPr>
        <w:t>2</w:t>
      </w:r>
      <w:r w:rsidRPr="00B16AF4">
        <w:rPr>
          <w:sz w:val="28"/>
          <w:szCs w:val="28"/>
        </w:rPr>
        <w:t xml:space="preserve"> </w:t>
      </w:r>
      <w:r>
        <w:rPr>
          <w:sz w:val="28"/>
          <w:szCs w:val="28"/>
        </w:rPr>
        <w:t>825</w:t>
      </w:r>
      <w:r w:rsidRPr="00B16AF4">
        <w:rPr>
          <w:sz w:val="28"/>
          <w:szCs w:val="28"/>
        </w:rPr>
        <w:t xml:space="preserve"> несовершеннолетних граждан (в свободное от учебы время) в возрасте от 14 до 18 лет;</w:t>
      </w:r>
    </w:p>
    <w:p w:rsidR="00795C38" w:rsidRPr="00B16AF4" w:rsidRDefault="00795C38" w:rsidP="00204A20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AF4">
        <w:rPr>
          <w:sz w:val="28"/>
          <w:szCs w:val="28"/>
        </w:rPr>
        <w:t>- обеспечено прохождение профессионального обучения и получения дополнительного профессионального образования  1 4</w:t>
      </w:r>
      <w:r>
        <w:rPr>
          <w:sz w:val="28"/>
          <w:szCs w:val="28"/>
        </w:rPr>
        <w:t>61</w:t>
      </w:r>
      <w:r w:rsidRPr="00B16AF4">
        <w:rPr>
          <w:sz w:val="28"/>
          <w:szCs w:val="28"/>
        </w:rPr>
        <w:t xml:space="preserve"> безработн</w:t>
      </w:r>
      <w:r>
        <w:rPr>
          <w:sz w:val="28"/>
          <w:szCs w:val="28"/>
        </w:rPr>
        <w:t>ого</w:t>
      </w:r>
      <w:r w:rsidRPr="00B16AF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B16AF4">
        <w:rPr>
          <w:sz w:val="28"/>
          <w:szCs w:val="28"/>
        </w:rPr>
        <w:t>;</w:t>
      </w:r>
    </w:p>
    <w:p w:rsidR="00795C38" w:rsidRPr="00B16AF4" w:rsidRDefault="00795C38" w:rsidP="00204A20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AF4">
        <w:rPr>
          <w:sz w:val="28"/>
          <w:szCs w:val="28"/>
        </w:rPr>
        <w:t>- организовано профессиональное обучение и дополнительное профессиональное образование 10</w:t>
      </w:r>
      <w:r>
        <w:rPr>
          <w:sz w:val="28"/>
          <w:szCs w:val="28"/>
        </w:rPr>
        <w:t>2</w:t>
      </w:r>
      <w:r w:rsidRPr="00B16AF4">
        <w:rPr>
          <w:sz w:val="28"/>
          <w:szCs w:val="28"/>
        </w:rPr>
        <w:t xml:space="preserve"> женщин в период отпуска по уходу за ребенком до достижения им возраста трех лет; </w:t>
      </w:r>
    </w:p>
    <w:p w:rsidR="00795C38" w:rsidRPr="00B16AF4" w:rsidRDefault="00795C38" w:rsidP="00204A20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AF4">
        <w:rPr>
          <w:sz w:val="28"/>
          <w:szCs w:val="28"/>
        </w:rPr>
        <w:t>- организовано профессиональное обучение 3</w:t>
      </w:r>
      <w:r>
        <w:rPr>
          <w:sz w:val="28"/>
          <w:szCs w:val="28"/>
        </w:rPr>
        <w:t>9</w:t>
      </w:r>
      <w:r w:rsidRPr="00B16AF4">
        <w:rPr>
          <w:sz w:val="28"/>
          <w:szCs w:val="28"/>
        </w:rPr>
        <w:t xml:space="preserve"> незанятых граждан, которым в соответствии с законодательством Российской Федерации назначена страховая пенсия по старости;</w:t>
      </w:r>
    </w:p>
    <w:p w:rsidR="00795C38" w:rsidRDefault="00795C38" w:rsidP="00204A20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AF4">
        <w:rPr>
          <w:sz w:val="28"/>
          <w:szCs w:val="28"/>
        </w:rPr>
        <w:t>- оказана социальная поддержка в виде выплаты пособия по безработице</w:t>
      </w:r>
      <w:r>
        <w:rPr>
          <w:sz w:val="28"/>
          <w:szCs w:val="28"/>
        </w:rPr>
        <w:t xml:space="preserve">    20,7 тыс.</w:t>
      </w:r>
      <w:r w:rsidRPr="00F95085">
        <w:rPr>
          <w:sz w:val="28"/>
          <w:szCs w:val="28"/>
        </w:rPr>
        <w:t xml:space="preserve"> </w:t>
      </w:r>
      <w:r w:rsidRPr="00B16AF4">
        <w:rPr>
          <w:sz w:val="28"/>
          <w:szCs w:val="28"/>
        </w:rPr>
        <w:t>безработным гражданам</w:t>
      </w:r>
      <w:r>
        <w:rPr>
          <w:sz w:val="28"/>
          <w:szCs w:val="28"/>
        </w:rPr>
        <w:t xml:space="preserve"> или</w:t>
      </w:r>
      <w:r w:rsidRPr="00B16AF4">
        <w:rPr>
          <w:sz w:val="28"/>
          <w:szCs w:val="28"/>
        </w:rPr>
        <w:t xml:space="preserve"> 6 </w:t>
      </w:r>
      <w:r>
        <w:rPr>
          <w:sz w:val="28"/>
          <w:szCs w:val="28"/>
        </w:rPr>
        <w:t>610</w:t>
      </w:r>
      <w:r w:rsidRPr="00B16AF4">
        <w:rPr>
          <w:sz w:val="28"/>
          <w:szCs w:val="28"/>
        </w:rPr>
        <w:t xml:space="preserve"> безработным гражданам в среднемесячном исчислении, в виде выплаты стипендии в период прохождения профессионального обучения и получения дополнительного профессионального образования 1</w:t>
      </w:r>
      <w:r>
        <w:rPr>
          <w:sz w:val="28"/>
          <w:szCs w:val="28"/>
        </w:rPr>
        <w:t>461</w:t>
      </w:r>
      <w:r w:rsidRPr="00B16AF4">
        <w:rPr>
          <w:sz w:val="28"/>
          <w:szCs w:val="28"/>
        </w:rPr>
        <w:t xml:space="preserve"> безработн</w:t>
      </w:r>
      <w:r>
        <w:rPr>
          <w:sz w:val="28"/>
          <w:szCs w:val="28"/>
        </w:rPr>
        <w:t>ому</w:t>
      </w:r>
      <w:r w:rsidRPr="00B16AF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ину</w:t>
      </w:r>
      <w:r w:rsidRPr="00B16AF4">
        <w:rPr>
          <w:sz w:val="28"/>
          <w:szCs w:val="28"/>
        </w:rPr>
        <w:t>, в виде выплаты пенсии, назначенной безработным гражданам досрочно, по предложению органов службы занятости 1</w:t>
      </w:r>
      <w:r>
        <w:rPr>
          <w:sz w:val="28"/>
          <w:szCs w:val="28"/>
        </w:rPr>
        <w:t>58</w:t>
      </w:r>
      <w:r w:rsidRPr="00B16AF4">
        <w:rPr>
          <w:sz w:val="28"/>
          <w:szCs w:val="28"/>
        </w:rPr>
        <w:t xml:space="preserve"> безработн</w:t>
      </w:r>
      <w:r>
        <w:rPr>
          <w:sz w:val="28"/>
          <w:szCs w:val="28"/>
        </w:rPr>
        <w:t>ым</w:t>
      </w:r>
      <w:r w:rsidRPr="00B16AF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Pr="00B16AF4">
        <w:rPr>
          <w:sz w:val="28"/>
          <w:szCs w:val="28"/>
        </w:rPr>
        <w:t>.</w:t>
      </w:r>
    </w:p>
    <w:p w:rsidR="00795C38" w:rsidRPr="009432F5" w:rsidRDefault="00795C38" w:rsidP="00BC413E">
      <w:pPr>
        <w:ind w:firstLine="708"/>
        <w:jc w:val="both"/>
        <w:rPr>
          <w:sz w:val="28"/>
          <w:szCs w:val="28"/>
        </w:rPr>
      </w:pPr>
      <w:r w:rsidRPr="007E1570">
        <w:rPr>
          <w:sz w:val="28"/>
          <w:szCs w:val="28"/>
        </w:rPr>
        <w:t>Общий объем финансирования по</w:t>
      </w:r>
      <w:r>
        <w:rPr>
          <w:sz w:val="28"/>
          <w:szCs w:val="28"/>
        </w:rPr>
        <w:t>дпро</w:t>
      </w:r>
      <w:r w:rsidRPr="007E1570">
        <w:rPr>
          <w:sz w:val="28"/>
          <w:szCs w:val="28"/>
        </w:rPr>
        <w:t>граммы в 201</w:t>
      </w:r>
      <w:r>
        <w:rPr>
          <w:sz w:val="28"/>
          <w:szCs w:val="28"/>
        </w:rPr>
        <w:t>6</w:t>
      </w:r>
      <w:r w:rsidRPr="007E1570">
        <w:rPr>
          <w:sz w:val="28"/>
          <w:szCs w:val="28"/>
        </w:rPr>
        <w:t xml:space="preserve"> году состав</w:t>
      </w:r>
      <w:r>
        <w:rPr>
          <w:sz w:val="28"/>
          <w:szCs w:val="28"/>
        </w:rPr>
        <w:t>ил</w:t>
      </w:r>
      <w:r w:rsidRPr="007E1570">
        <w:rPr>
          <w:sz w:val="28"/>
          <w:szCs w:val="28"/>
        </w:rPr>
        <w:t xml:space="preserve"> </w:t>
      </w:r>
      <w:r>
        <w:rPr>
          <w:sz w:val="28"/>
          <w:szCs w:val="28"/>
        </w:rPr>
        <w:t>475 421,1</w:t>
      </w:r>
      <w:r w:rsidRPr="007E157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(освоение финансовых средств составило 99,8% или 474 686,8 тыс. рублей)</w:t>
      </w:r>
    </w:p>
    <w:p w:rsidR="00795C38" w:rsidRPr="007E1570" w:rsidRDefault="00795C38" w:rsidP="00BC413E">
      <w:pPr>
        <w:ind w:firstLine="748"/>
        <w:jc w:val="right"/>
        <w:rPr>
          <w:sz w:val="28"/>
          <w:szCs w:val="28"/>
        </w:rPr>
      </w:pPr>
      <w:r w:rsidRPr="007E157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</w:p>
    <w:tbl>
      <w:tblPr>
        <w:tblW w:w="10378" w:type="dxa"/>
        <w:tblInd w:w="78" w:type="dxa"/>
        <w:tblLayout w:type="fixed"/>
        <w:tblLook w:val="0000"/>
      </w:tblPr>
      <w:tblGrid>
        <w:gridCol w:w="597"/>
        <w:gridCol w:w="3298"/>
        <w:gridCol w:w="1385"/>
        <w:gridCol w:w="1188"/>
        <w:gridCol w:w="758"/>
        <w:gridCol w:w="1006"/>
        <w:gridCol w:w="1046"/>
        <w:gridCol w:w="1100"/>
      </w:tblGrid>
      <w:tr w:rsidR="00795C38" w:rsidRPr="00204A20" w:rsidTr="0082619A">
        <w:trPr>
          <w:trHeight w:val="528"/>
        </w:trPr>
        <w:tc>
          <w:tcPr>
            <w:tcW w:w="10378" w:type="dxa"/>
            <w:gridSpan w:val="8"/>
          </w:tcPr>
          <w:p w:rsidR="00795C38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04A20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Итоги подпрограммы "Осуществление государственных полномочий в сфере содействия занятости населения" на 31 декабря 2016 года </w:t>
            </w:r>
          </w:p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95C38" w:rsidRPr="00204A20" w:rsidTr="0082619A">
        <w:trPr>
          <w:trHeight w:val="151"/>
        </w:trPr>
        <w:tc>
          <w:tcPr>
            <w:tcW w:w="597" w:type="dxa"/>
            <w:tcBorders>
              <w:bottom w:val="single" w:sz="6" w:space="0" w:color="auto"/>
              <w:right w:val="nil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298" w:type="dxa"/>
            <w:tcBorders>
              <w:left w:val="nil"/>
              <w:bottom w:val="single" w:sz="6" w:space="0" w:color="auto"/>
              <w:right w:val="nil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left w:val="nil"/>
              <w:bottom w:val="single" w:sz="6" w:space="0" w:color="auto"/>
              <w:right w:val="nil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left w:val="nil"/>
              <w:bottom w:val="single" w:sz="6" w:space="0" w:color="auto"/>
              <w:right w:val="nil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58" w:type="dxa"/>
            <w:tcBorders>
              <w:left w:val="nil"/>
              <w:bottom w:val="single" w:sz="6" w:space="0" w:color="auto"/>
              <w:right w:val="nil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06" w:type="dxa"/>
            <w:tcBorders>
              <w:left w:val="nil"/>
              <w:bottom w:val="single" w:sz="6" w:space="0" w:color="auto"/>
              <w:right w:val="nil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46" w:type="dxa"/>
            <w:tcBorders>
              <w:left w:val="nil"/>
              <w:bottom w:val="single" w:sz="6" w:space="0" w:color="auto"/>
              <w:right w:val="nil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tcBorders>
              <w:left w:val="nil"/>
              <w:bottom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795C38" w:rsidRPr="00204A20" w:rsidTr="0082619A">
        <w:trPr>
          <w:trHeight w:val="7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04A20">
              <w:rPr>
                <w:bCs/>
                <w:color w:val="000000"/>
                <w:sz w:val="22"/>
                <w:szCs w:val="22"/>
                <w:lang w:eastAsia="en-US"/>
              </w:rPr>
              <w:t>Лимиты бюджетных обязательств по Программе, тыс.руб.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04A20">
              <w:rPr>
                <w:bCs/>
                <w:color w:val="000000"/>
                <w:sz w:val="22"/>
                <w:szCs w:val="22"/>
                <w:lang w:eastAsia="en-US"/>
              </w:rPr>
              <w:t>Фактически освоено за отчетный период, тыс. руб.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04A20">
              <w:rPr>
                <w:bCs/>
                <w:color w:val="000000"/>
                <w:sz w:val="22"/>
                <w:szCs w:val="22"/>
                <w:lang w:eastAsia="en-US"/>
              </w:rPr>
              <w:t>Процент освоения, 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04A20">
              <w:rPr>
                <w:bCs/>
                <w:color w:val="000000"/>
                <w:sz w:val="22"/>
                <w:szCs w:val="22"/>
                <w:lang w:eastAsia="en-US"/>
              </w:rPr>
              <w:t>Количество участников по Программе, чел.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04A20">
              <w:rPr>
                <w:bCs/>
                <w:color w:val="000000"/>
                <w:sz w:val="22"/>
                <w:szCs w:val="22"/>
                <w:lang w:eastAsia="en-US"/>
              </w:rPr>
              <w:t xml:space="preserve">Фактическое количество участников, чел.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04A20">
              <w:rPr>
                <w:bCs/>
                <w:color w:val="000000"/>
                <w:sz w:val="20"/>
                <w:szCs w:val="20"/>
                <w:lang w:eastAsia="en-US"/>
              </w:rPr>
              <w:t xml:space="preserve"> Выполне ние, %</w:t>
            </w:r>
          </w:p>
        </w:tc>
      </w:tr>
      <w:tr w:rsidR="00795C38" w:rsidRPr="00204A20" w:rsidTr="00BD29AD">
        <w:trPr>
          <w:trHeight w:val="4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 по подпрограмме:                                   в том числе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475 421,1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474 686,8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99,8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99 951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105 077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105,1</w:t>
            </w:r>
          </w:p>
        </w:tc>
      </w:tr>
      <w:tr w:rsidR="00795C38" w:rsidRPr="00204A20" w:rsidTr="00BD29AD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 - областной бюджет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144 500,8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144 400,3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99,9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92 327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96 848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104,9</w:t>
            </w:r>
          </w:p>
        </w:tc>
      </w:tr>
      <w:tr w:rsidR="00795C38" w:rsidRPr="00204A20" w:rsidTr="00BD29AD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 - федеральный бюджет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330 920,3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330 286,5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99,8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7 624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8 229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BD29AD" w:rsidRDefault="00795C38" w:rsidP="00BD29AD">
            <w:pPr>
              <w:jc w:val="center"/>
            </w:pPr>
            <w:r w:rsidRPr="00BD29AD">
              <w:t>107,9</w:t>
            </w:r>
          </w:p>
        </w:tc>
      </w:tr>
      <w:tr w:rsidR="00795C38" w:rsidRPr="00204A20" w:rsidTr="0082619A">
        <w:trPr>
          <w:trHeight w:val="402"/>
        </w:trPr>
        <w:tc>
          <w:tcPr>
            <w:tcW w:w="10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Цель 1 "Снижение напряженности на регулируемом рынке труда Смоленской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об</w:t>
            </w: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ласти "</w:t>
            </w:r>
          </w:p>
        </w:tc>
      </w:tr>
      <w:tr w:rsidR="00795C38" w:rsidRPr="00204A20" w:rsidTr="00BD29AD">
        <w:trPr>
          <w:trHeight w:val="4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 "Содействие гражданам в поиске работы"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11 366,7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11 355,7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99,9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67 358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71 634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BD29AD" w:rsidRDefault="00795C38" w:rsidP="00BD29AD">
            <w:pPr>
              <w:jc w:val="center"/>
              <w:rPr>
                <w:b/>
                <w:bCs/>
              </w:rPr>
            </w:pPr>
            <w:r w:rsidRPr="00BD29AD">
              <w:rPr>
                <w:b/>
                <w:bCs/>
              </w:rPr>
              <w:t>106,3</w:t>
            </w:r>
          </w:p>
        </w:tc>
      </w:tr>
      <w:tr w:rsidR="00795C38" w:rsidRPr="00204A20" w:rsidTr="0082619A">
        <w:trPr>
          <w:trHeight w:val="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Организация проведения оплачиваемых общественных работ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4 037,34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4 035,1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99,9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2 168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2 177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100,4</w:t>
            </w:r>
          </w:p>
        </w:tc>
      </w:tr>
      <w:tr w:rsidR="00795C38" w:rsidRPr="00204A20" w:rsidTr="0082619A">
        <w:trPr>
          <w:trHeight w:val="6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711,5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711,2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101,9</w:t>
            </w:r>
          </w:p>
        </w:tc>
      </w:tr>
      <w:tr w:rsidR="00795C38" w:rsidRPr="00204A20" w:rsidTr="0082619A">
        <w:trPr>
          <w:trHeight w:val="7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76,6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76,5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99,9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100,0</w:t>
            </w:r>
          </w:p>
        </w:tc>
      </w:tr>
      <w:tr w:rsidR="00795C38" w:rsidRPr="00204A20" w:rsidTr="0082619A">
        <w:trPr>
          <w:trHeight w:val="6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2 813,5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2 813,2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2 800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2 825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100,9</w:t>
            </w:r>
          </w:p>
        </w:tc>
      </w:tr>
      <w:tr w:rsidR="00795C38" w:rsidRPr="00204A20" w:rsidTr="0082619A">
        <w:trPr>
          <w:trHeight w:val="4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Социальная адаптация безработных граждан на рынке труда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99,8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1 370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1 376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100,4</w:t>
            </w:r>
          </w:p>
        </w:tc>
      </w:tr>
      <w:tr w:rsidR="00795C38" w:rsidRPr="00204A20" w:rsidTr="0082619A">
        <w:trPr>
          <w:trHeight w:val="5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Содействие самозанятости безработных граждан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1 493,9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1 493,2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102,9</w:t>
            </w:r>
          </w:p>
        </w:tc>
      </w:tr>
      <w:tr w:rsidR="00795C38" w:rsidRPr="00204A20" w:rsidTr="0082619A">
        <w:trPr>
          <w:trHeight w:val="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910947">
            <w:pPr>
              <w:autoSpaceDE w:val="0"/>
              <w:autoSpaceDN w:val="0"/>
              <w:adjustRightInd w:val="0"/>
              <w:ind w:left="-78" w:right="-108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1.6.1.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 - в том числе оказание фин. помощи на подготовку документов для гос.регистрации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100,0</w:t>
            </w:r>
          </w:p>
        </w:tc>
      </w:tr>
      <w:tr w:rsidR="00795C38" w:rsidRPr="00204A20" w:rsidTr="0082619A">
        <w:trPr>
          <w:trHeight w:val="3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910947">
            <w:pPr>
              <w:autoSpaceDE w:val="0"/>
              <w:autoSpaceDN w:val="0"/>
              <w:adjustRightInd w:val="0"/>
              <w:ind w:left="-78" w:right="-108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1.6.2.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 - оказание фин. помощи при регистрации в качестве юр.лица, ИП, КФХ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100,0</w:t>
            </w:r>
          </w:p>
        </w:tc>
      </w:tr>
      <w:tr w:rsidR="00795C38" w:rsidRPr="00204A20" w:rsidTr="0082619A">
        <w:trPr>
          <w:trHeight w:val="4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Информирование о положении на рынке труда в Смоленской области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472,2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470,4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50 200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54 247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108,1</w:t>
            </w:r>
          </w:p>
        </w:tc>
      </w:tr>
      <w:tr w:rsidR="00795C38" w:rsidRPr="00204A20" w:rsidTr="0082619A">
        <w:trPr>
          <w:trHeight w:val="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Организация ярмарок вакансий и учебных рабочих мест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237,3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237,3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10 220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10 395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101,7</w:t>
            </w:r>
          </w:p>
        </w:tc>
      </w:tr>
      <w:tr w:rsidR="00795C38" w:rsidRPr="00204A20" w:rsidTr="0082619A">
        <w:trPr>
          <w:trHeight w:val="11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91094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204A20">
              <w:rPr>
                <w:color w:val="000000"/>
                <w:sz w:val="22"/>
                <w:szCs w:val="22"/>
                <w:lang w:eastAsia="en-US"/>
              </w:rPr>
              <w:t>еализация областного закона от 18.12.2009 № 130-з «О квотировании рабочих мест для трудоустройства отдельных категорий граждан»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17,8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17,7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99,5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128,6</w:t>
            </w:r>
          </w:p>
        </w:tc>
      </w:tr>
      <w:tr w:rsidR="00795C38" w:rsidRPr="00204A20" w:rsidTr="0082619A">
        <w:trPr>
          <w:trHeight w:val="10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910947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BA37F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A37FB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204A20">
              <w:rPr>
                <w:bCs/>
                <w:color w:val="000000"/>
                <w:sz w:val="22"/>
                <w:szCs w:val="22"/>
                <w:lang w:eastAsia="en-US"/>
              </w:rPr>
              <w:t>тажировк</w:t>
            </w:r>
            <w:r w:rsidRPr="00BA37FB">
              <w:rPr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Pr="00204A20">
              <w:rPr>
                <w:bCs/>
                <w:color w:val="000000"/>
                <w:sz w:val="22"/>
                <w:szCs w:val="22"/>
                <w:lang w:eastAsia="en-US"/>
              </w:rPr>
              <w:t xml:space="preserve"> выпускников</w:t>
            </w: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04A20">
              <w:rPr>
                <w:color w:val="000000"/>
                <w:sz w:val="22"/>
                <w:szCs w:val="22"/>
                <w:lang w:eastAsia="en-US"/>
              </w:rPr>
              <w:t>образовательных организаций в целях приобретения ими опыта работы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1 466,9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1 461,4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100,0</w:t>
            </w:r>
          </w:p>
        </w:tc>
      </w:tr>
      <w:tr w:rsidR="00795C38" w:rsidRPr="00204A20" w:rsidTr="0082619A">
        <w:trPr>
          <w:trHeight w:val="6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2 "Смягчение структурных и территориальных диспропорций на рынке труда"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14 206,0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14 205,2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24 969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25 214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lang w:eastAsia="en-US"/>
              </w:rPr>
              <w:t>101,0</w:t>
            </w:r>
          </w:p>
        </w:tc>
      </w:tr>
      <w:tr w:rsidR="00795C38" w:rsidRPr="00204A20" w:rsidTr="0082619A">
        <w:trPr>
          <w:trHeight w:val="8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Профессиональное обучение и дополнительное профессиональное образование </w:t>
            </w: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безработных</w:t>
            </w: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 граждан, включая обучение в другой местности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13 018,1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13 017,3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1 460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1 461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100,1</w:t>
            </w:r>
          </w:p>
        </w:tc>
      </w:tr>
      <w:tr w:rsidR="00795C38" w:rsidRPr="00204A20" w:rsidTr="0082619A">
        <w:trPr>
          <w:trHeight w:val="4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 - в том числе субсидии СОГАУ ДПО «Учебный центр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8 324,5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8 324,5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795C38" w:rsidRPr="00204A20" w:rsidTr="0082619A">
        <w:trPr>
          <w:trHeight w:val="9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BA37F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Организация профессионально</w:t>
            </w: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го обучения и дополнительного профессионального образования </w:t>
            </w: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женщин</w:t>
            </w: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 в период отпуска по уходу за ребенком до достижения им возраста трех лет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585,4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585,4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102,0</w:t>
            </w:r>
          </w:p>
        </w:tc>
      </w:tr>
      <w:tr w:rsidR="00795C38" w:rsidRPr="00204A20" w:rsidTr="0082619A">
        <w:trPr>
          <w:trHeight w:val="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2.2.1.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 - в том числе субсидии СОГАУ ДПО «Учебный центр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549,4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549,4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795C38" w:rsidRPr="00204A20" w:rsidTr="0082619A">
        <w:trPr>
          <w:trHeight w:val="14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Организация профессионального обучения и дополнительного профессионального образования </w:t>
            </w: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незанятых граждан</w:t>
            </w:r>
            <w:r w:rsidRPr="00204A20">
              <w:rPr>
                <w:color w:val="000000"/>
                <w:sz w:val="22"/>
                <w:szCs w:val="22"/>
                <w:lang w:eastAsia="en-US"/>
              </w:rPr>
              <w:t>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100,0</w:t>
            </w:r>
          </w:p>
        </w:tc>
      </w:tr>
      <w:tr w:rsidR="00795C38" w:rsidRPr="00204A20" w:rsidTr="0082619A">
        <w:trPr>
          <w:trHeight w:val="4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2.3.1.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 - в том числе субсидии СОГАУ ДПО «Учебный центр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95C38" w:rsidRPr="00204A20" w:rsidTr="0082619A">
        <w:trPr>
          <w:trHeight w:val="12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283,0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283,0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22 000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22 204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100,9</w:t>
            </w:r>
          </w:p>
        </w:tc>
      </w:tr>
      <w:tr w:rsidR="00795C38" w:rsidRPr="00204A20" w:rsidTr="0082619A">
        <w:trPr>
          <w:trHeight w:val="4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Психологическая поддержка безработных граждан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166,5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166,5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1 370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1 408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102,8</w:t>
            </w:r>
          </w:p>
        </w:tc>
      </w:tr>
      <w:tr w:rsidR="00795C38" w:rsidRPr="00204A20" w:rsidTr="0082619A">
        <w:trPr>
          <w:trHeight w:val="103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Содействие безработным гражданам в переезде и безработным гражданам и членам их семей в переселении в другую  местность для трудоустройства по направлению органов службы занятости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795C38" w:rsidRPr="00204A20" w:rsidTr="0082619A">
        <w:trPr>
          <w:trHeight w:val="274"/>
        </w:trPr>
        <w:tc>
          <w:tcPr>
            <w:tcW w:w="10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Цель 2 "Обеспечение социальной защиты граждан от безработицы"</w:t>
            </w:r>
          </w:p>
        </w:tc>
      </w:tr>
      <w:tr w:rsidR="00795C38" w:rsidRPr="00204A20" w:rsidTr="0082619A">
        <w:trPr>
          <w:trHeight w:val="4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 "Социальная поддержка безработных граждан"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330 920,3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330 286,5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99,8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7 624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B1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8 2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lang w:eastAsia="en-US"/>
              </w:rPr>
              <w:t>107,9</w:t>
            </w:r>
          </w:p>
        </w:tc>
      </w:tr>
      <w:tr w:rsidR="00795C38" w:rsidRPr="00204A20" w:rsidTr="0082619A">
        <w:trPr>
          <w:trHeight w:val="82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Осуществление социальных выплат безработным гражданам в виде пособия по безработице, в том числе в период временной нетрудоспособности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313 826,3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313 685,3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6 017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6 610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109,9</w:t>
            </w:r>
          </w:p>
        </w:tc>
      </w:tr>
      <w:tr w:rsidR="00795C38" w:rsidRPr="00204A20" w:rsidTr="0082619A">
        <w:trPr>
          <w:trHeight w:val="14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Осуществление выплаты стипендий гражданам, признанным в установленном порядке безработными, в период прохождения профессионального обучения и получения дополнительного профессионального образования по направлению органов службы занятости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5 600,0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5 275,5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94,2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1 460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ED0DC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1 46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ED0DC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</w:t>
            </w:r>
            <w:r>
              <w:rPr>
                <w:color w:val="000000"/>
                <w:lang w:eastAsia="en-US"/>
              </w:rPr>
              <w:t>0</w:t>
            </w:r>
          </w:p>
        </w:tc>
      </w:tr>
      <w:tr w:rsidR="00795C38" w:rsidRPr="00204A20" w:rsidTr="0082619A">
        <w:trPr>
          <w:trHeight w:val="8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Осуществление социальных выплат безработным гражданам в виде пенсии, назначенной досрочно по предложению органов службы занятости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9 898,5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9 751,7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107,5</w:t>
            </w:r>
          </w:p>
        </w:tc>
      </w:tr>
      <w:tr w:rsidR="00795C38" w:rsidRPr="00204A20" w:rsidTr="0082619A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BA37FB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Услуги банка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1 595,5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1 574,0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98,7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95C38" w:rsidRPr="00204A20" w:rsidTr="0082619A">
        <w:trPr>
          <w:trHeight w:val="463"/>
        </w:trPr>
        <w:tc>
          <w:tcPr>
            <w:tcW w:w="10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Цель 3 "Повышение доступности и качества оказания государственных услуг смоленскими областными государственными казенными учреждениями службы занятости"   </w:t>
            </w:r>
          </w:p>
        </w:tc>
      </w:tr>
      <w:tr w:rsidR="00795C38" w:rsidRPr="00204A20" w:rsidTr="0082619A">
        <w:trPr>
          <w:trHeight w:val="10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 "Обеспечение организационных условий для осуществления государственных полномочий в сфере содействия занятости населения"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118 928,0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118 839,4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99,9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204A20">
              <w:rPr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795C38" w:rsidRPr="00204A20" w:rsidTr="0082619A">
        <w:trPr>
          <w:trHeight w:val="6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 xml:space="preserve">Финансовое обеспечение смоленских областных государственных казенных учреждений службы занятости населения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118 928,0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118 839,4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99,9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C38" w:rsidRPr="00204A20" w:rsidRDefault="00795C38" w:rsidP="00204A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04A20">
              <w:rPr>
                <w:color w:val="000000"/>
                <w:lang w:eastAsia="en-US"/>
              </w:rPr>
              <w:t>100,0</w:t>
            </w:r>
          </w:p>
        </w:tc>
      </w:tr>
    </w:tbl>
    <w:p w:rsidR="00795C38" w:rsidRPr="00C700FB" w:rsidRDefault="00795C38" w:rsidP="00BC413E">
      <w:pPr>
        <w:pStyle w:val="BodyTextIndent"/>
        <w:spacing w:after="0"/>
        <w:ind w:left="0" w:firstLine="720"/>
        <w:jc w:val="both"/>
        <w:rPr>
          <w:color w:val="FF0000"/>
          <w:sz w:val="28"/>
          <w:szCs w:val="28"/>
        </w:rPr>
      </w:pPr>
    </w:p>
    <w:p w:rsidR="00795C38" w:rsidRDefault="00795C38" w:rsidP="009B138E">
      <w:pPr>
        <w:pStyle w:val="BodyText"/>
        <w:suppressAutoHyphens/>
        <w:spacing w:before="120" w:after="0"/>
        <w:ind w:left="-35" w:firstLine="886"/>
        <w:jc w:val="both"/>
        <w:rPr>
          <w:color w:val="FF0000"/>
          <w:sz w:val="28"/>
          <w:szCs w:val="28"/>
        </w:rPr>
      </w:pPr>
      <w:r w:rsidRPr="00B26CAA">
        <w:rPr>
          <w:sz w:val="28"/>
          <w:szCs w:val="28"/>
        </w:rPr>
        <w:t xml:space="preserve">Целью </w:t>
      </w:r>
      <w:r w:rsidRPr="00B26CAA">
        <w:rPr>
          <w:b/>
          <w:sz w:val="28"/>
          <w:szCs w:val="28"/>
        </w:rPr>
        <w:t>подпрограммы «</w:t>
      </w:r>
      <w:r w:rsidRPr="00ED0DC4">
        <w:rPr>
          <w:b/>
          <w:sz w:val="28"/>
          <w:szCs w:val="28"/>
        </w:rPr>
        <w:t>Реализация дополнительных мероприятий в сфере занятости населения, направленных на снижение напряженности на рынке труда Смоленской области</w:t>
      </w:r>
      <w:r w:rsidRPr="00B26CAA">
        <w:rPr>
          <w:b/>
          <w:sz w:val="28"/>
          <w:szCs w:val="28"/>
        </w:rPr>
        <w:t>»</w:t>
      </w:r>
      <w:r w:rsidRPr="00B26CAA">
        <w:rPr>
          <w:sz w:val="28"/>
          <w:szCs w:val="28"/>
        </w:rPr>
        <w:t xml:space="preserve"> является снижение напряженности на рынке труда и поддержка эффективной занятости в Смоленской области.</w:t>
      </w:r>
      <w:r w:rsidRPr="00B26CAA">
        <w:rPr>
          <w:color w:val="FF0000"/>
          <w:sz w:val="28"/>
          <w:szCs w:val="28"/>
        </w:rPr>
        <w:t xml:space="preserve"> </w:t>
      </w:r>
    </w:p>
    <w:p w:rsidR="00795C38" w:rsidRDefault="00795C38" w:rsidP="00830194">
      <w:pPr>
        <w:jc w:val="center"/>
        <w:rPr>
          <w:b/>
          <w:bCs/>
          <w:sz w:val="26"/>
          <w:szCs w:val="26"/>
        </w:rPr>
        <w:sectPr w:rsidR="00795C38" w:rsidSect="009B138E">
          <w:headerReference w:type="default" r:id="rId6"/>
          <w:headerReference w:type="first" r:id="rId7"/>
          <w:pgSz w:w="11906" w:h="16838"/>
          <w:pgMar w:top="1134" w:right="567" w:bottom="1134" w:left="1134" w:header="708" w:footer="708" w:gutter="0"/>
          <w:pgNumType w:start="0"/>
          <w:cols w:space="708"/>
          <w:titlePg/>
          <w:docGrid w:linePitch="360"/>
        </w:sectPr>
      </w:pPr>
    </w:p>
    <w:tbl>
      <w:tblPr>
        <w:tblW w:w="15107" w:type="dxa"/>
        <w:tblInd w:w="97" w:type="dxa"/>
        <w:tblLayout w:type="fixed"/>
        <w:tblLook w:val="00A0"/>
      </w:tblPr>
      <w:tblGrid>
        <w:gridCol w:w="609"/>
        <w:gridCol w:w="4364"/>
        <w:gridCol w:w="992"/>
        <w:gridCol w:w="992"/>
        <w:gridCol w:w="851"/>
        <w:gridCol w:w="1095"/>
        <w:gridCol w:w="1168"/>
        <w:gridCol w:w="966"/>
        <w:gridCol w:w="1168"/>
        <w:gridCol w:w="1168"/>
        <w:gridCol w:w="956"/>
        <w:gridCol w:w="778"/>
      </w:tblGrid>
      <w:tr w:rsidR="00795C38" w:rsidRPr="00F722B5" w:rsidTr="00830194">
        <w:trPr>
          <w:trHeight w:val="88"/>
        </w:trPr>
        <w:tc>
          <w:tcPr>
            <w:tcW w:w="151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95C38" w:rsidRPr="00ED0DC4" w:rsidRDefault="00795C38" w:rsidP="00ED0DC4">
            <w:pPr>
              <w:jc w:val="right"/>
              <w:rPr>
                <w:bCs/>
                <w:sz w:val="26"/>
                <w:szCs w:val="26"/>
              </w:rPr>
            </w:pPr>
            <w:r w:rsidRPr="00ED0DC4">
              <w:rPr>
                <w:bCs/>
                <w:sz w:val="26"/>
                <w:szCs w:val="26"/>
              </w:rPr>
              <w:t>Таблица 3</w:t>
            </w:r>
          </w:p>
          <w:p w:rsidR="00795C38" w:rsidRPr="00F722B5" w:rsidRDefault="00795C38" w:rsidP="00830194">
            <w:pPr>
              <w:jc w:val="center"/>
              <w:rPr>
                <w:b/>
                <w:bCs/>
                <w:sz w:val="26"/>
                <w:szCs w:val="26"/>
              </w:rPr>
            </w:pPr>
            <w:r w:rsidRPr="00F722B5">
              <w:rPr>
                <w:b/>
                <w:bCs/>
                <w:sz w:val="26"/>
                <w:szCs w:val="26"/>
              </w:rPr>
              <w:t>Выполнение подпрограммы «</w:t>
            </w:r>
            <w:r w:rsidRPr="00ED0DC4">
              <w:rPr>
                <w:b/>
                <w:bCs/>
                <w:sz w:val="26"/>
                <w:szCs w:val="26"/>
              </w:rPr>
              <w:t>Реализация дополнительных мероприятий в сфере занятости населения, направленных на снижение напряженности на рынке труда Смоленской области</w:t>
            </w:r>
            <w:r w:rsidRPr="00F722B5">
              <w:rPr>
                <w:b/>
                <w:bC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>в 2016 году</w:t>
            </w:r>
          </w:p>
        </w:tc>
      </w:tr>
      <w:tr w:rsidR="00795C38" w:rsidRPr="00F722B5" w:rsidTr="00830194">
        <w:trPr>
          <w:trHeight w:val="88"/>
        </w:trPr>
        <w:tc>
          <w:tcPr>
            <w:tcW w:w="151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95C38" w:rsidRPr="00F722B5" w:rsidRDefault="00795C38" w:rsidP="0083019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95C38" w:rsidRPr="00F722B5" w:rsidTr="00830194">
        <w:trPr>
          <w:trHeight w:val="73"/>
        </w:trPr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ED0DC4" w:rsidRDefault="00795C38" w:rsidP="0083019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5C38" w:rsidRPr="00F722B5" w:rsidRDefault="00795C38" w:rsidP="00830194">
            <w:pPr>
              <w:rPr>
                <w:b/>
                <w:bCs/>
              </w:rPr>
            </w:pPr>
            <w:r w:rsidRPr="00F722B5">
              <w:rPr>
                <w:b/>
                <w:bCs/>
              </w:rPr>
              <w:t> </w:t>
            </w:r>
          </w:p>
        </w:tc>
      </w:tr>
      <w:tr w:rsidR="00795C38" w:rsidRPr="00F722B5" w:rsidTr="00830194">
        <w:trPr>
          <w:trHeight w:val="20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№ п/п</w:t>
            </w:r>
          </w:p>
        </w:tc>
        <w:tc>
          <w:tcPr>
            <w:tcW w:w="4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Наименование мероприятий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численность участников мероприятий (чел.)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 xml:space="preserve">объем средств (тыс. руб.) </w:t>
            </w:r>
          </w:p>
        </w:tc>
      </w:tr>
      <w:tr w:rsidR="00795C38" w:rsidRPr="00F722B5" w:rsidTr="00830194">
        <w:trPr>
          <w:trHeight w:val="45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  <w:tc>
          <w:tcPr>
            <w:tcW w:w="4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 xml:space="preserve">факт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5C38" w:rsidRPr="00F722B5" w:rsidRDefault="00795C38" w:rsidP="00ED0DC4">
            <w:pPr>
              <w:jc w:val="center"/>
            </w:pPr>
            <w:r w:rsidRPr="00F722B5">
              <w:t>% выпол</w:t>
            </w:r>
            <w:r>
              <w:t>-</w:t>
            </w:r>
            <w:r w:rsidRPr="00F722B5">
              <w:t>нения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план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 xml:space="preserve">в том числе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 xml:space="preserve">факт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 xml:space="preserve">в том числе 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5C38" w:rsidRPr="00F722B5" w:rsidRDefault="00795C38" w:rsidP="00ED0DC4">
            <w:pPr>
              <w:jc w:val="center"/>
            </w:pPr>
            <w:r w:rsidRPr="00F722B5">
              <w:t>% выпол</w:t>
            </w:r>
            <w:r>
              <w:t>-</w:t>
            </w:r>
            <w:r w:rsidRPr="00F722B5">
              <w:t>нения</w:t>
            </w:r>
          </w:p>
        </w:tc>
      </w:tr>
      <w:tr w:rsidR="00795C38" w:rsidRPr="00F722B5" w:rsidTr="00ED0DC4">
        <w:trPr>
          <w:trHeight w:val="689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  <w:tc>
          <w:tcPr>
            <w:tcW w:w="4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ФБ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ОБ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ФБ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ОБ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/>
        </w:tc>
      </w:tr>
      <w:tr w:rsidR="00795C38" w:rsidRPr="00F722B5" w:rsidTr="0082619A">
        <w:trPr>
          <w:trHeight w:val="71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722B5" w:rsidRDefault="00795C38" w:rsidP="0082619A">
            <w:pPr>
              <w:rPr>
                <w:color w:val="000000"/>
              </w:rPr>
            </w:pPr>
            <w:r w:rsidRPr="00F722B5">
              <w:rPr>
                <w:color w:val="000000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r w:rsidRPr="00F722B5">
              <w:t>Опережающее профессиональное обучение и стажировка (в том числе в другой местности) работников организаций, находящихся под риском увольнения, а также принятых на постоянную работу работников, уволенных из иных организаций в связи с ликвидацией либо сокращением численности или штата работников, и безработных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i/>
                <w:iCs/>
              </w:rPr>
            </w:pPr>
            <w:r w:rsidRPr="00F722B5">
              <w:rPr>
                <w:i/>
                <w:iCs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3 015,0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2 110,5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904,5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2 274,9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1 592,4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682,5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i/>
                <w:iCs/>
              </w:rPr>
            </w:pPr>
            <w:r w:rsidRPr="00F722B5">
              <w:rPr>
                <w:i/>
                <w:iCs/>
              </w:rPr>
              <w:t>75,5</w:t>
            </w:r>
          </w:p>
        </w:tc>
      </w:tr>
      <w:tr w:rsidR="00795C38" w:rsidRPr="00F722B5" w:rsidTr="0082619A">
        <w:trPr>
          <w:trHeight w:val="54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722B5" w:rsidRDefault="00795C38" w:rsidP="0082619A">
            <w:pPr>
              <w:rPr>
                <w:color w:val="000000"/>
              </w:rPr>
            </w:pPr>
            <w:r w:rsidRPr="00F722B5">
              <w:rPr>
                <w:color w:val="000000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r w:rsidRPr="00F722B5">
              <w:t>Обеспечение временной занятости работников, находящихся под риском увольнения (установление неполного рабочего времени, временная приостановка работ, предоставление отпусков без сохранения заработной платы, мероприятия по высвобождению работников)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i/>
                <w:iCs/>
              </w:rPr>
            </w:pPr>
            <w:r w:rsidRPr="00F722B5">
              <w:rPr>
                <w:i/>
                <w:iCs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25 066,9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17 546,8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7 520,1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25 066,9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17 546,8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7 520,1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i/>
                <w:iCs/>
              </w:rPr>
            </w:pPr>
            <w:r w:rsidRPr="00F722B5">
              <w:rPr>
                <w:i/>
                <w:iCs/>
              </w:rPr>
              <w:t>100,0</w:t>
            </w:r>
          </w:p>
        </w:tc>
      </w:tr>
      <w:tr w:rsidR="00795C38" w:rsidRPr="00F722B5" w:rsidTr="0082619A">
        <w:trPr>
          <w:trHeight w:val="36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8" w:rsidRPr="00F722B5" w:rsidRDefault="00795C38" w:rsidP="0082619A">
            <w:pPr>
              <w:rPr>
                <w:color w:val="000000"/>
              </w:rPr>
            </w:pPr>
            <w:r w:rsidRPr="00F722B5">
              <w:rPr>
                <w:color w:val="000000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r w:rsidRPr="00F722B5">
              <w:t xml:space="preserve">Возмещение работодателям затрат связанных с трудоустройством инвалидов, включая создание инфраструктуры, адаптацию на рабочем месте и наставничество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i/>
                <w:iCs/>
              </w:rPr>
            </w:pPr>
            <w:r w:rsidRPr="00F722B5">
              <w:rPr>
                <w:i/>
                <w:iCs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666,6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466,6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312,3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218,6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</w:pPr>
            <w:r w:rsidRPr="00F722B5">
              <w:t>93,7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i/>
                <w:iCs/>
              </w:rPr>
            </w:pPr>
            <w:r w:rsidRPr="00F722B5">
              <w:rPr>
                <w:i/>
                <w:iCs/>
              </w:rPr>
              <w:t>46,8</w:t>
            </w:r>
          </w:p>
        </w:tc>
      </w:tr>
      <w:tr w:rsidR="00795C38" w:rsidRPr="00F722B5" w:rsidTr="00830194">
        <w:trPr>
          <w:trHeight w:val="9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  <w:color w:val="000000"/>
              </w:rPr>
            </w:pPr>
            <w:r w:rsidRPr="00F722B5">
              <w:rPr>
                <w:b/>
                <w:bCs/>
                <w:color w:val="000000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C38" w:rsidRPr="00F722B5" w:rsidRDefault="00795C38" w:rsidP="00830194">
            <w:pPr>
              <w:jc w:val="both"/>
              <w:rPr>
                <w:b/>
                <w:bCs/>
              </w:rPr>
            </w:pPr>
            <w:r w:rsidRPr="00F722B5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</w:rPr>
            </w:pPr>
            <w:r w:rsidRPr="00F722B5">
              <w:rPr>
                <w:b/>
                <w:bCs/>
              </w:rPr>
              <w:t>1 020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</w:rPr>
            </w:pPr>
            <w:r w:rsidRPr="00F722B5">
              <w:rPr>
                <w:b/>
                <w:bCs/>
              </w:rPr>
              <w:t>1 020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  <w:i/>
                <w:iCs/>
              </w:rPr>
            </w:pPr>
            <w:r w:rsidRPr="00F722B5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</w:rPr>
            </w:pPr>
            <w:r w:rsidRPr="00F722B5">
              <w:rPr>
                <w:b/>
                <w:bCs/>
              </w:rPr>
              <w:t>28 748,5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</w:rPr>
            </w:pPr>
            <w:r w:rsidRPr="00F722B5">
              <w:rPr>
                <w:b/>
                <w:bCs/>
              </w:rPr>
              <w:t>20 123,9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</w:rPr>
            </w:pPr>
            <w:r w:rsidRPr="00F722B5">
              <w:rPr>
                <w:b/>
                <w:bCs/>
              </w:rPr>
              <w:t>8 624,6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</w:rPr>
            </w:pPr>
            <w:r w:rsidRPr="00F722B5">
              <w:rPr>
                <w:b/>
                <w:bCs/>
              </w:rPr>
              <w:t>27 654,1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</w:rPr>
            </w:pPr>
            <w:r w:rsidRPr="00F722B5">
              <w:rPr>
                <w:b/>
                <w:bCs/>
              </w:rPr>
              <w:t>19 357,8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F722B5" w:rsidRDefault="00795C38" w:rsidP="00830194">
            <w:pPr>
              <w:jc w:val="center"/>
              <w:rPr>
                <w:b/>
                <w:bCs/>
              </w:rPr>
            </w:pPr>
            <w:r w:rsidRPr="00F722B5">
              <w:rPr>
                <w:b/>
                <w:bCs/>
              </w:rPr>
              <w:t>8 296,3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C38" w:rsidRPr="0082619A" w:rsidRDefault="00795C38" w:rsidP="00830194">
            <w:pPr>
              <w:jc w:val="center"/>
              <w:rPr>
                <w:b/>
                <w:i/>
                <w:iCs/>
              </w:rPr>
            </w:pPr>
            <w:r w:rsidRPr="0082619A">
              <w:rPr>
                <w:b/>
                <w:i/>
                <w:iCs/>
              </w:rPr>
              <w:t>96,2</w:t>
            </w:r>
          </w:p>
        </w:tc>
      </w:tr>
    </w:tbl>
    <w:p w:rsidR="00795C38" w:rsidRDefault="00795C38" w:rsidP="006646EB">
      <w:pPr>
        <w:sectPr w:rsidR="00795C38" w:rsidSect="006646EB">
          <w:pgSz w:w="16838" w:h="11906" w:orient="landscape"/>
          <w:pgMar w:top="1134" w:right="1134" w:bottom="567" w:left="1134" w:header="709" w:footer="709" w:gutter="0"/>
          <w:pgNumType w:start="0"/>
          <w:cols w:space="708"/>
          <w:titlePg/>
          <w:docGrid w:linePitch="360"/>
        </w:sectPr>
      </w:pPr>
    </w:p>
    <w:p w:rsidR="00795C38" w:rsidRPr="009432F5" w:rsidRDefault="00795C38" w:rsidP="006646EB">
      <w:pPr>
        <w:ind w:firstLine="708"/>
        <w:jc w:val="both"/>
        <w:rPr>
          <w:sz w:val="28"/>
          <w:szCs w:val="28"/>
        </w:rPr>
      </w:pPr>
      <w:r w:rsidRPr="00B26CAA">
        <w:rPr>
          <w:sz w:val="28"/>
          <w:szCs w:val="28"/>
        </w:rPr>
        <w:t xml:space="preserve">Общий объем финансирования  подпрограммы в 2016 году </w:t>
      </w:r>
      <w:r w:rsidRPr="007E157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ил   </w:t>
      </w:r>
      <w:r w:rsidRPr="00B26CAA">
        <w:rPr>
          <w:sz w:val="28"/>
          <w:szCs w:val="28"/>
        </w:rPr>
        <w:t xml:space="preserve"> </w:t>
      </w:r>
      <w:r w:rsidRPr="00B26CAA">
        <w:rPr>
          <w:color w:val="000000"/>
          <w:sz w:val="28"/>
          <w:szCs w:val="28"/>
        </w:rPr>
        <w:t xml:space="preserve">28 748,5 </w:t>
      </w:r>
      <w:r w:rsidRPr="00B26CAA">
        <w:rPr>
          <w:sz w:val="28"/>
          <w:szCs w:val="28"/>
        </w:rPr>
        <w:t xml:space="preserve"> тыс. рублей, в том числе за счет средств  федерального бюджета – </w:t>
      </w:r>
      <w:r>
        <w:rPr>
          <w:sz w:val="28"/>
          <w:szCs w:val="28"/>
        </w:rPr>
        <w:t xml:space="preserve">  </w:t>
      </w:r>
      <w:r w:rsidRPr="00B26CAA">
        <w:rPr>
          <w:color w:val="000000"/>
          <w:sz w:val="28"/>
          <w:szCs w:val="28"/>
        </w:rPr>
        <w:t>20 123,9</w:t>
      </w:r>
      <w:r w:rsidRPr="00B26CAA">
        <w:rPr>
          <w:sz w:val="28"/>
          <w:szCs w:val="28"/>
        </w:rPr>
        <w:t xml:space="preserve">  тыс. рублей, средств областного бюджета – </w:t>
      </w:r>
      <w:r w:rsidRPr="00B26CAA">
        <w:rPr>
          <w:color w:val="000000"/>
          <w:sz w:val="28"/>
          <w:szCs w:val="28"/>
        </w:rPr>
        <w:t>8 624,6</w:t>
      </w:r>
      <w:r w:rsidRPr="00B26CAA"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  <w:t>Освоение финансовых средств составило 96,2%. Все целевые показатели подпрограммы выполнены полностью.</w:t>
      </w:r>
    </w:p>
    <w:p w:rsidR="00795C38" w:rsidRDefault="00795C38" w:rsidP="00BC413E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5C38" w:rsidRPr="003E72D5" w:rsidRDefault="00795C38" w:rsidP="00BC413E">
      <w:pPr>
        <w:tabs>
          <w:tab w:val="left" w:pos="1020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6DEB">
        <w:rPr>
          <w:sz w:val="28"/>
          <w:szCs w:val="28"/>
        </w:rPr>
        <w:t xml:space="preserve">В рамках реализации </w:t>
      </w:r>
      <w:r w:rsidRPr="00DC6DEB">
        <w:rPr>
          <w:b/>
          <w:sz w:val="28"/>
          <w:szCs w:val="28"/>
        </w:rPr>
        <w:t xml:space="preserve">подпрограммы «Оказание содействия добровольному переселению в Смоленскую область соотечественников, проживающих за рубежом» </w:t>
      </w:r>
      <w:r w:rsidRPr="00DC6DEB">
        <w:rPr>
          <w:sz w:val="28"/>
          <w:szCs w:val="28"/>
        </w:rPr>
        <w:t xml:space="preserve">в </w:t>
      </w:r>
      <w:r>
        <w:rPr>
          <w:sz w:val="28"/>
          <w:szCs w:val="28"/>
        </w:rPr>
        <w:t>2016</w:t>
      </w:r>
      <w:r w:rsidRPr="00DC6DEB">
        <w:rPr>
          <w:sz w:val="28"/>
          <w:szCs w:val="28"/>
        </w:rPr>
        <w:t xml:space="preserve"> году запланировано привлечение на территорию Смоленской </w:t>
      </w:r>
      <w:r w:rsidRPr="003E72D5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2 050</w:t>
      </w:r>
      <w:r w:rsidRPr="003E72D5">
        <w:rPr>
          <w:sz w:val="28"/>
          <w:szCs w:val="28"/>
        </w:rPr>
        <w:t xml:space="preserve"> соотечественников.</w:t>
      </w:r>
    </w:p>
    <w:p w:rsidR="00795C38" w:rsidRPr="006646EB" w:rsidRDefault="00795C38" w:rsidP="006646EB">
      <w:pPr>
        <w:ind w:firstLine="709"/>
        <w:jc w:val="both"/>
        <w:rPr>
          <w:sz w:val="28"/>
          <w:szCs w:val="28"/>
        </w:rPr>
      </w:pPr>
      <w:r w:rsidRPr="006646EB">
        <w:rPr>
          <w:sz w:val="28"/>
          <w:szCs w:val="28"/>
        </w:rPr>
        <w:t xml:space="preserve">По оперативным данным </w:t>
      </w:r>
      <w:r>
        <w:rPr>
          <w:sz w:val="28"/>
          <w:szCs w:val="28"/>
        </w:rPr>
        <w:t>в 2016 году</w:t>
      </w:r>
      <w:r w:rsidRPr="006646EB">
        <w:rPr>
          <w:sz w:val="28"/>
          <w:szCs w:val="28"/>
        </w:rPr>
        <w:t xml:space="preserve"> на рассмотрение в Департамент государственной службы занятости населения Смоленской области поступили 1 759 заявлений соотечественников, в том числе 676 заявлений от граждан Украины. Согласовано для участия в подпрограмме 1 246 заявлений (в том числе 489 от граждан Украины), не согласовано 417 заявлений (в том числе 129 от граждан Украины). </w:t>
      </w:r>
    </w:p>
    <w:p w:rsidR="00795C38" w:rsidRPr="006646EB" w:rsidRDefault="00795C38" w:rsidP="006646EB">
      <w:pPr>
        <w:ind w:firstLine="709"/>
        <w:jc w:val="both"/>
        <w:rPr>
          <w:sz w:val="28"/>
          <w:szCs w:val="28"/>
        </w:rPr>
      </w:pPr>
      <w:r w:rsidRPr="006646EB">
        <w:rPr>
          <w:sz w:val="28"/>
          <w:szCs w:val="28"/>
        </w:rPr>
        <w:t>Общее количество участников подпрограммы и членов их семей (по положительно рассмотренным анкетам) составляет 2 015 человек, в том числе 859 граждан Украины.</w:t>
      </w:r>
    </w:p>
    <w:p w:rsidR="00795C38" w:rsidRPr="006646EB" w:rsidRDefault="00795C38" w:rsidP="006646EB">
      <w:pPr>
        <w:ind w:firstLine="709"/>
        <w:jc w:val="both"/>
        <w:rPr>
          <w:sz w:val="28"/>
          <w:szCs w:val="28"/>
        </w:rPr>
      </w:pPr>
      <w:r w:rsidRPr="006646EB">
        <w:rPr>
          <w:sz w:val="28"/>
          <w:szCs w:val="28"/>
        </w:rPr>
        <w:t xml:space="preserve">По оперативным данным Управления по вопросам миграции УМВД России по Смоленской области по состоянию на 01.01.2017 прибыло в Смоленскую область 1 299 участников подпрограммы и 984 члена их семей. Общая численность прибывших участников Программы и членов их семей составила 2 283 человека. </w:t>
      </w:r>
    </w:p>
    <w:p w:rsidR="00795C38" w:rsidRDefault="00795C38" w:rsidP="006646EB">
      <w:pPr>
        <w:ind w:firstLine="709"/>
        <w:jc w:val="both"/>
        <w:rPr>
          <w:sz w:val="28"/>
          <w:szCs w:val="28"/>
        </w:rPr>
      </w:pPr>
      <w:r w:rsidRPr="006646EB">
        <w:rPr>
          <w:sz w:val="28"/>
          <w:szCs w:val="28"/>
        </w:rPr>
        <w:t xml:space="preserve">В общей численности трудоспособного возраста прибыло 1 794 человека, из них трудоустроено 1 427 человек (1 235 участников подпрограммы и 192 члена их семей). </w:t>
      </w:r>
    </w:p>
    <w:p w:rsidR="00795C38" w:rsidRDefault="00795C38" w:rsidP="00BC413E">
      <w:pPr>
        <w:ind w:firstLine="709"/>
        <w:jc w:val="both"/>
        <w:rPr>
          <w:sz w:val="28"/>
          <w:szCs w:val="28"/>
        </w:rPr>
      </w:pPr>
      <w:r w:rsidRPr="003E72D5">
        <w:rPr>
          <w:sz w:val="28"/>
          <w:szCs w:val="28"/>
        </w:rPr>
        <w:t>Общий объем финансирования  подпрограммы</w:t>
      </w:r>
      <w:r w:rsidRPr="001A1185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1A1185">
        <w:rPr>
          <w:sz w:val="28"/>
          <w:szCs w:val="28"/>
        </w:rPr>
        <w:t xml:space="preserve"> году составил</w:t>
      </w:r>
      <w:r>
        <w:rPr>
          <w:sz w:val="28"/>
          <w:szCs w:val="28"/>
        </w:rPr>
        <w:t xml:space="preserve">      </w:t>
      </w:r>
      <w:r w:rsidRPr="001A118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1A1185">
        <w:rPr>
          <w:sz w:val="28"/>
          <w:szCs w:val="28"/>
        </w:rPr>
        <w:t> 8</w:t>
      </w:r>
      <w:r>
        <w:rPr>
          <w:sz w:val="28"/>
          <w:szCs w:val="28"/>
        </w:rPr>
        <w:t>80</w:t>
      </w:r>
      <w:r w:rsidRPr="001A1185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A1185">
        <w:rPr>
          <w:sz w:val="28"/>
          <w:szCs w:val="28"/>
        </w:rPr>
        <w:t xml:space="preserve"> тыс. рублей, в том числе за счет средств  федерального бюджета – </w:t>
      </w:r>
      <w:r>
        <w:rPr>
          <w:sz w:val="28"/>
          <w:szCs w:val="28"/>
        </w:rPr>
        <w:t>9 086,4</w:t>
      </w:r>
      <w:r w:rsidRPr="001A1185">
        <w:rPr>
          <w:sz w:val="28"/>
          <w:szCs w:val="28"/>
        </w:rPr>
        <w:t xml:space="preserve">  тыс. рублей, </w:t>
      </w:r>
      <w:r w:rsidRPr="007307B1">
        <w:rPr>
          <w:sz w:val="28"/>
          <w:szCs w:val="28"/>
        </w:rPr>
        <w:t xml:space="preserve">средств областного бюджета – </w:t>
      </w:r>
      <w:r>
        <w:rPr>
          <w:sz w:val="28"/>
          <w:szCs w:val="28"/>
        </w:rPr>
        <w:t>7</w:t>
      </w:r>
      <w:r w:rsidRPr="007307B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7307B1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307B1"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  <w:t>И</w:t>
      </w:r>
      <w:r w:rsidRPr="007307B1">
        <w:rPr>
          <w:sz w:val="28"/>
          <w:szCs w:val="28"/>
        </w:rPr>
        <w:t xml:space="preserve">зрасходовано </w:t>
      </w:r>
      <w:r>
        <w:rPr>
          <w:sz w:val="28"/>
          <w:szCs w:val="28"/>
        </w:rPr>
        <w:t>9 836,1</w:t>
      </w:r>
      <w:r w:rsidRPr="007307B1">
        <w:rPr>
          <w:sz w:val="28"/>
          <w:szCs w:val="28"/>
        </w:rPr>
        <w:t xml:space="preserve"> тыс. рублей (9</w:t>
      </w:r>
      <w:r>
        <w:rPr>
          <w:sz w:val="28"/>
          <w:szCs w:val="28"/>
        </w:rPr>
        <w:t>9</w:t>
      </w:r>
      <w:r w:rsidRPr="007307B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7307B1">
        <w:rPr>
          <w:sz w:val="28"/>
          <w:szCs w:val="28"/>
        </w:rPr>
        <w:t>%).</w:t>
      </w:r>
    </w:p>
    <w:sectPr w:rsidR="00795C38" w:rsidSect="009B138E"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38" w:rsidRDefault="00795C38" w:rsidP="009B138E">
      <w:r>
        <w:separator/>
      </w:r>
    </w:p>
  </w:endnote>
  <w:endnote w:type="continuationSeparator" w:id="0">
    <w:p w:rsidR="00795C38" w:rsidRDefault="00795C38" w:rsidP="009B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38" w:rsidRDefault="00795C38" w:rsidP="009B138E">
      <w:r>
        <w:separator/>
      </w:r>
    </w:p>
  </w:footnote>
  <w:footnote w:type="continuationSeparator" w:id="0">
    <w:p w:rsidR="00795C38" w:rsidRDefault="00795C38" w:rsidP="009B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38" w:rsidRDefault="00795C3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95C38" w:rsidRDefault="00795C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38" w:rsidRDefault="00795C38">
    <w:pPr>
      <w:pStyle w:val="Header"/>
      <w:jc w:val="center"/>
    </w:pPr>
  </w:p>
  <w:p w:rsidR="00795C38" w:rsidRDefault="00795C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13E"/>
    <w:rsid w:val="00006659"/>
    <w:rsid w:val="000463A8"/>
    <w:rsid w:val="000F4963"/>
    <w:rsid w:val="001A1185"/>
    <w:rsid w:val="001A1F06"/>
    <w:rsid w:val="001F60C2"/>
    <w:rsid w:val="00204A20"/>
    <w:rsid w:val="00233E32"/>
    <w:rsid w:val="00274D2F"/>
    <w:rsid w:val="00277765"/>
    <w:rsid w:val="00335314"/>
    <w:rsid w:val="00381799"/>
    <w:rsid w:val="003E72D5"/>
    <w:rsid w:val="0041404B"/>
    <w:rsid w:val="00525A05"/>
    <w:rsid w:val="005B7C28"/>
    <w:rsid w:val="00660C9E"/>
    <w:rsid w:val="006646EB"/>
    <w:rsid w:val="006A1C05"/>
    <w:rsid w:val="006A7A9F"/>
    <w:rsid w:val="007307B1"/>
    <w:rsid w:val="007547A6"/>
    <w:rsid w:val="00765CCB"/>
    <w:rsid w:val="00795C38"/>
    <w:rsid w:val="007E1570"/>
    <w:rsid w:val="00806731"/>
    <w:rsid w:val="0082619A"/>
    <w:rsid w:val="00830194"/>
    <w:rsid w:val="00910947"/>
    <w:rsid w:val="009432F5"/>
    <w:rsid w:val="00943527"/>
    <w:rsid w:val="00980942"/>
    <w:rsid w:val="009B138E"/>
    <w:rsid w:val="00A40637"/>
    <w:rsid w:val="00B11CBE"/>
    <w:rsid w:val="00B16AF4"/>
    <w:rsid w:val="00B26CAA"/>
    <w:rsid w:val="00BA37FB"/>
    <w:rsid w:val="00BC413E"/>
    <w:rsid w:val="00BD29AD"/>
    <w:rsid w:val="00C34E14"/>
    <w:rsid w:val="00C700FB"/>
    <w:rsid w:val="00DC6DEB"/>
    <w:rsid w:val="00DF2559"/>
    <w:rsid w:val="00ED0DC4"/>
    <w:rsid w:val="00F06C90"/>
    <w:rsid w:val="00F54B6A"/>
    <w:rsid w:val="00F722B5"/>
    <w:rsid w:val="00F95085"/>
    <w:rsid w:val="00FE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41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413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C413E"/>
    <w:rPr>
      <w:rFonts w:cs="Times New Roman"/>
    </w:rPr>
  </w:style>
  <w:style w:type="paragraph" w:styleId="BodyTextIndent">
    <w:name w:val="Body Text Indent"/>
    <w:aliases w:val="Основной текст 1,Нумерованный список !!,Надин стиль,Основной текст без отступа"/>
    <w:basedOn w:val="Normal"/>
    <w:link w:val="BodyTextIndentChar"/>
    <w:uiPriority w:val="99"/>
    <w:rsid w:val="00BC413E"/>
    <w:pPr>
      <w:spacing w:after="120"/>
      <w:ind w:left="283"/>
    </w:p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"/>
    <w:basedOn w:val="DefaultParagraphFont"/>
    <w:link w:val="BodyTextIndent"/>
    <w:uiPriority w:val="99"/>
    <w:locked/>
    <w:rsid w:val="00BC413E"/>
    <w:rPr>
      <w:rFonts w:ascii="Times New Roman" w:hAnsi="Times New Roman"/>
      <w:sz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BC413E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A37FB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B13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38E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B1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B138E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98094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9809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809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8</Pages>
  <Words>2307</Words>
  <Characters>13151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Прогнозначальник</dc:creator>
  <cp:keywords/>
  <dc:description/>
  <cp:lastModifiedBy>Царева</cp:lastModifiedBy>
  <cp:revision>6</cp:revision>
  <cp:lastPrinted>2017-01-11T14:37:00Z</cp:lastPrinted>
  <dcterms:created xsi:type="dcterms:W3CDTF">2017-01-11T13:12:00Z</dcterms:created>
  <dcterms:modified xsi:type="dcterms:W3CDTF">2017-03-30T06:55:00Z</dcterms:modified>
</cp:coreProperties>
</file>