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8A" w:rsidRPr="00760942" w:rsidRDefault="001B528A" w:rsidP="00AD45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0942">
        <w:rPr>
          <w:rFonts w:ascii="Arial" w:hAnsi="Arial" w:cs="Arial"/>
          <w:b/>
          <w:bCs/>
          <w:sz w:val="22"/>
          <w:szCs w:val="22"/>
        </w:rPr>
        <w:t>График проведения ярмарок вакансий</w:t>
      </w:r>
    </w:p>
    <w:p w:rsidR="001B528A" w:rsidRPr="00760942" w:rsidRDefault="001B528A" w:rsidP="00AD454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6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1"/>
        <w:gridCol w:w="1727"/>
        <w:gridCol w:w="1727"/>
        <w:gridCol w:w="2565"/>
        <w:gridCol w:w="3005"/>
        <w:gridCol w:w="4029"/>
      </w:tblGrid>
      <w:tr w:rsidR="001B528A" w:rsidRPr="00760942">
        <w:tc>
          <w:tcPr>
            <w:tcW w:w="2971" w:type="dxa"/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СОГКУ ЦЗН, районного отдела, проводящего ярмарку</w:t>
            </w:r>
          </w:p>
        </w:tc>
        <w:tc>
          <w:tcPr>
            <w:tcW w:w="1727" w:type="dxa"/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27" w:type="dxa"/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2565" w:type="dxa"/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Адрес места проведения, контактный телефон</w:t>
            </w:r>
          </w:p>
        </w:tc>
        <w:tc>
          <w:tcPr>
            <w:tcW w:w="4029" w:type="dxa"/>
            <w:vAlign w:val="center"/>
          </w:tcPr>
          <w:p w:rsidR="001B528A" w:rsidRPr="00B42082" w:rsidRDefault="001B528A" w:rsidP="00AD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082">
              <w:rPr>
                <w:rFonts w:ascii="Arial" w:hAnsi="Arial" w:cs="Arial"/>
                <w:b/>
                <w:bCs/>
                <w:sz w:val="22"/>
                <w:szCs w:val="22"/>
              </w:rPr>
              <w:t>Специализация ярмарки</w:t>
            </w:r>
          </w:p>
        </w:tc>
      </w:tr>
      <w:tr w:rsidR="001B528A" w:rsidRPr="00760942">
        <w:tc>
          <w:tcPr>
            <w:tcW w:w="2971" w:type="dxa"/>
          </w:tcPr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Отдел СОГКУ «Центр занятости населения Гагаринского района» в Темкинском районе</w:t>
            </w:r>
          </w:p>
        </w:tc>
        <w:tc>
          <w:tcPr>
            <w:tcW w:w="1727" w:type="dxa"/>
          </w:tcPr>
          <w:p w:rsidR="001B528A" w:rsidRPr="00B56480" w:rsidRDefault="001B528A" w:rsidP="00343F6F">
            <w:pPr>
              <w:jc w:val="center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10.12.2018</w:t>
            </w:r>
          </w:p>
        </w:tc>
        <w:tc>
          <w:tcPr>
            <w:tcW w:w="1727" w:type="dxa"/>
          </w:tcPr>
          <w:p w:rsidR="001B528A" w:rsidRPr="00B56480" w:rsidRDefault="001B528A" w:rsidP="00343F6F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Отдел СОГКУ «Центр занятости населения Гагаринского района» в Темкинском районе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с. Темкино, ул. Советская, 26</w:t>
            </w:r>
          </w:p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тел: 8(48136) 2-16-97</w:t>
            </w:r>
          </w:p>
        </w:tc>
        <w:tc>
          <w:tcPr>
            <w:tcW w:w="4029" w:type="dxa"/>
            <w:tcBorders>
              <w:left w:val="single" w:sz="4" w:space="0" w:color="auto"/>
            </w:tcBorders>
          </w:tcPr>
          <w:p w:rsidR="001B528A" w:rsidRPr="00B56480" w:rsidRDefault="001B528A" w:rsidP="00343F6F">
            <w:pPr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Ярмарка вакансий для  граждан, ищущих работу</w:t>
            </w:r>
          </w:p>
        </w:tc>
      </w:tr>
      <w:tr w:rsidR="001B528A" w:rsidRPr="00760942">
        <w:trPr>
          <w:trHeight w:val="1026"/>
        </w:trPr>
        <w:tc>
          <w:tcPr>
            <w:tcW w:w="2971" w:type="dxa"/>
          </w:tcPr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СОГКУ «Центр занятости населения Гагаринского района»</w:t>
            </w:r>
          </w:p>
        </w:tc>
        <w:tc>
          <w:tcPr>
            <w:tcW w:w="1727" w:type="dxa"/>
          </w:tcPr>
          <w:p w:rsidR="001B528A" w:rsidRPr="00B56480" w:rsidRDefault="001B528A" w:rsidP="00F41192">
            <w:pPr>
              <w:jc w:val="center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18.12.2018</w:t>
            </w:r>
          </w:p>
        </w:tc>
        <w:tc>
          <w:tcPr>
            <w:tcW w:w="1727" w:type="dxa"/>
          </w:tcPr>
          <w:p w:rsidR="001B528A" w:rsidRPr="00B56480" w:rsidRDefault="001B528A" w:rsidP="00F41192">
            <w:pPr>
              <w:jc w:val="center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2565" w:type="dxa"/>
          </w:tcPr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СОГКУ «Центр занятости населения Гагаринского района»</w:t>
            </w:r>
          </w:p>
        </w:tc>
        <w:tc>
          <w:tcPr>
            <w:tcW w:w="3005" w:type="dxa"/>
          </w:tcPr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г. Гагарин,</w:t>
            </w:r>
          </w:p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ул. Льва Толстого, д. 40,</w:t>
            </w:r>
          </w:p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тел: 8 948135) 2-51-05</w:t>
            </w:r>
          </w:p>
        </w:tc>
        <w:tc>
          <w:tcPr>
            <w:tcW w:w="4029" w:type="dxa"/>
          </w:tcPr>
          <w:p w:rsidR="001B528A" w:rsidRPr="00B56480" w:rsidRDefault="001B528A" w:rsidP="00F41192">
            <w:pPr>
              <w:jc w:val="left"/>
              <w:rPr>
                <w:rFonts w:ascii="Arial" w:hAnsi="Arial" w:cs="Arial"/>
              </w:rPr>
            </w:pPr>
            <w:r w:rsidRPr="00B56480">
              <w:rPr>
                <w:rFonts w:ascii="Arial" w:hAnsi="Arial" w:cs="Arial"/>
                <w:sz w:val="22"/>
                <w:szCs w:val="22"/>
              </w:rPr>
              <w:t>По вакансиям в промышленности.</w:t>
            </w:r>
          </w:p>
        </w:tc>
      </w:tr>
    </w:tbl>
    <w:p w:rsidR="001B528A" w:rsidRPr="00D63C08" w:rsidRDefault="001B528A" w:rsidP="001C35C0">
      <w:pPr>
        <w:rPr>
          <w:rFonts w:ascii="Arial" w:hAnsi="Arial" w:cs="Arial"/>
          <w:b/>
          <w:bCs/>
          <w:shadow/>
          <w:sz w:val="22"/>
          <w:szCs w:val="22"/>
        </w:rPr>
      </w:pPr>
    </w:p>
    <w:sectPr w:rsidR="001B528A" w:rsidRPr="00D63C08" w:rsidSect="00560DED">
      <w:pgSz w:w="16834" w:h="11909" w:orient="landscape"/>
      <w:pgMar w:top="360" w:right="567" w:bottom="180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2EC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4AA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28E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F0D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8E7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C58D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24A0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86E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CEA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4E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AAB1DE4"/>
    <w:multiLevelType w:val="hybridMultilevel"/>
    <w:tmpl w:val="B43E5AFA"/>
    <w:lvl w:ilvl="0" w:tplc="0242003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42A27B35"/>
    <w:multiLevelType w:val="hybridMultilevel"/>
    <w:tmpl w:val="D1ECD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84A62"/>
    <w:multiLevelType w:val="hybridMultilevel"/>
    <w:tmpl w:val="79308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22"/>
    <w:multiLevelType w:val="hybridMultilevel"/>
    <w:tmpl w:val="DABCEA82"/>
    <w:lvl w:ilvl="0" w:tplc="04B623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5C0"/>
    <w:rsid w:val="000040A7"/>
    <w:rsid w:val="000101E1"/>
    <w:rsid w:val="000132A2"/>
    <w:rsid w:val="00023BA9"/>
    <w:rsid w:val="00036991"/>
    <w:rsid w:val="00037C61"/>
    <w:rsid w:val="0005440F"/>
    <w:rsid w:val="000557F5"/>
    <w:rsid w:val="00060C8D"/>
    <w:rsid w:val="0006261F"/>
    <w:rsid w:val="00067981"/>
    <w:rsid w:val="00067DD4"/>
    <w:rsid w:val="00076CCF"/>
    <w:rsid w:val="000862B0"/>
    <w:rsid w:val="00091273"/>
    <w:rsid w:val="000C605C"/>
    <w:rsid w:val="000D0577"/>
    <w:rsid w:val="000E1A87"/>
    <w:rsid w:val="000F7FAA"/>
    <w:rsid w:val="00114206"/>
    <w:rsid w:val="001207DD"/>
    <w:rsid w:val="00120AC6"/>
    <w:rsid w:val="00120F84"/>
    <w:rsid w:val="001246A3"/>
    <w:rsid w:val="00124905"/>
    <w:rsid w:val="00137A7F"/>
    <w:rsid w:val="001402B1"/>
    <w:rsid w:val="00140E64"/>
    <w:rsid w:val="00144114"/>
    <w:rsid w:val="00152BE5"/>
    <w:rsid w:val="00172992"/>
    <w:rsid w:val="001842D8"/>
    <w:rsid w:val="00192F6D"/>
    <w:rsid w:val="00193B99"/>
    <w:rsid w:val="00196B01"/>
    <w:rsid w:val="001A4209"/>
    <w:rsid w:val="001A4DAA"/>
    <w:rsid w:val="001A5EEF"/>
    <w:rsid w:val="001A7F7E"/>
    <w:rsid w:val="001B2C69"/>
    <w:rsid w:val="001B528A"/>
    <w:rsid w:val="001B65D6"/>
    <w:rsid w:val="001B7AAE"/>
    <w:rsid w:val="001B7F06"/>
    <w:rsid w:val="001C35C0"/>
    <w:rsid w:val="001C441A"/>
    <w:rsid w:val="001F4533"/>
    <w:rsid w:val="00215A97"/>
    <w:rsid w:val="00216F09"/>
    <w:rsid w:val="00226650"/>
    <w:rsid w:val="00230E6B"/>
    <w:rsid w:val="002369AE"/>
    <w:rsid w:val="00246FE4"/>
    <w:rsid w:val="00254522"/>
    <w:rsid w:val="00257DCF"/>
    <w:rsid w:val="00260068"/>
    <w:rsid w:val="002607FE"/>
    <w:rsid w:val="00267336"/>
    <w:rsid w:val="00271CDA"/>
    <w:rsid w:val="0028341F"/>
    <w:rsid w:val="002A282C"/>
    <w:rsid w:val="002A3575"/>
    <w:rsid w:val="002B312B"/>
    <w:rsid w:val="002C1E14"/>
    <w:rsid w:val="002E014C"/>
    <w:rsid w:val="002E3B66"/>
    <w:rsid w:val="003252D4"/>
    <w:rsid w:val="003301F4"/>
    <w:rsid w:val="00343F6F"/>
    <w:rsid w:val="00355EAA"/>
    <w:rsid w:val="0036253F"/>
    <w:rsid w:val="00362FE6"/>
    <w:rsid w:val="00367371"/>
    <w:rsid w:val="003867E7"/>
    <w:rsid w:val="00393D50"/>
    <w:rsid w:val="003977F8"/>
    <w:rsid w:val="003A57E7"/>
    <w:rsid w:val="003B1BDD"/>
    <w:rsid w:val="003C17F8"/>
    <w:rsid w:val="003C3B87"/>
    <w:rsid w:val="003C4539"/>
    <w:rsid w:val="003C6B82"/>
    <w:rsid w:val="003E18DB"/>
    <w:rsid w:val="003F0790"/>
    <w:rsid w:val="0040756A"/>
    <w:rsid w:val="00413307"/>
    <w:rsid w:val="00414BD5"/>
    <w:rsid w:val="00423951"/>
    <w:rsid w:val="00427612"/>
    <w:rsid w:val="004444AD"/>
    <w:rsid w:val="00445579"/>
    <w:rsid w:val="00452E09"/>
    <w:rsid w:val="00463D11"/>
    <w:rsid w:val="00464168"/>
    <w:rsid w:val="004647D1"/>
    <w:rsid w:val="00492052"/>
    <w:rsid w:val="00496CCC"/>
    <w:rsid w:val="004B0CDD"/>
    <w:rsid w:val="004B3F8A"/>
    <w:rsid w:val="004B7C0A"/>
    <w:rsid w:val="004C03D6"/>
    <w:rsid w:val="004E59E1"/>
    <w:rsid w:val="004E6C9F"/>
    <w:rsid w:val="00511027"/>
    <w:rsid w:val="00516AAF"/>
    <w:rsid w:val="00517047"/>
    <w:rsid w:val="0053070E"/>
    <w:rsid w:val="00547F2C"/>
    <w:rsid w:val="00560DED"/>
    <w:rsid w:val="005664F9"/>
    <w:rsid w:val="00582D64"/>
    <w:rsid w:val="005942BC"/>
    <w:rsid w:val="005A363C"/>
    <w:rsid w:val="005C6C9C"/>
    <w:rsid w:val="005C7F4E"/>
    <w:rsid w:val="005D6054"/>
    <w:rsid w:val="005D650A"/>
    <w:rsid w:val="005E2869"/>
    <w:rsid w:val="005E397B"/>
    <w:rsid w:val="005E74AF"/>
    <w:rsid w:val="005E7824"/>
    <w:rsid w:val="005F7B39"/>
    <w:rsid w:val="0060011F"/>
    <w:rsid w:val="0060042C"/>
    <w:rsid w:val="00601691"/>
    <w:rsid w:val="006045F8"/>
    <w:rsid w:val="006156A5"/>
    <w:rsid w:val="00617866"/>
    <w:rsid w:val="006206F6"/>
    <w:rsid w:val="00625CFC"/>
    <w:rsid w:val="00626085"/>
    <w:rsid w:val="006332B9"/>
    <w:rsid w:val="00634E93"/>
    <w:rsid w:val="00647C32"/>
    <w:rsid w:val="006562CE"/>
    <w:rsid w:val="00664108"/>
    <w:rsid w:val="006669DC"/>
    <w:rsid w:val="006705C6"/>
    <w:rsid w:val="00674989"/>
    <w:rsid w:val="006769BB"/>
    <w:rsid w:val="006A1862"/>
    <w:rsid w:val="006A4E29"/>
    <w:rsid w:val="006A55A2"/>
    <w:rsid w:val="006A7DA2"/>
    <w:rsid w:val="006C05FB"/>
    <w:rsid w:val="006D06A0"/>
    <w:rsid w:val="006E23FE"/>
    <w:rsid w:val="006E5CB0"/>
    <w:rsid w:val="006F6771"/>
    <w:rsid w:val="00702126"/>
    <w:rsid w:val="00703BDE"/>
    <w:rsid w:val="00707C2C"/>
    <w:rsid w:val="00710A14"/>
    <w:rsid w:val="00712137"/>
    <w:rsid w:val="00727568"/>
    <w:rsid w:val="00732DD9"/>
    <w:rsid w:val="00746D50"/>
    <w:rsid w:val="00752CA0"/>
    <w:rsid w:val="00760942"/>
    <w:rsid w:val="007629D3"/>
    <w:rsid w:val="007660A5"/>
    <w:rsid w:val="00766622"/>
    <w:rsid w:val="007704E2"/>
    <w:rsid w:val="00774175"/>
    <w:rsid w:val="007805A0"/>
    <w:rsid w:val="00780B14"/>
    <w:rsid w:val="00785460"/>
    <w:rsid w:val="00796DD7"/>
    <w:rsid w:val="007A093F"/>
    <w:rsid w:val="007A0C04"/>
    <w:rsid w:val="007A5145"/>
    <w:rsid w:val="007B198B"/>
    <w:rsid w:val="007B359C"/>
    <w:rsid w:val="007B67C4"/>
    <w:rsid w:val="007C6810"/>
    <w:rsid w:val="007E46DE"/>
    <w:rsid w:val="007E595F"/>
    <w:rsid w:val="007E6D93"/>
    <w:rsid w:val="007F3B79"/>
    <w:rsid w:val="00810F38"/>
    <w:rsid w:val="0081170A"/>
    <w:rsid w:val="00812E7B"/>
    <w:rsid w:val="00825643"/>
    <w:rsid w:val="00836E93"/>
    <w:rsid w:val="00845270"/>
    <w:rsid w:val="00857D58"/>
    <w:rsid w:val="00862E24"/>
    <w:rsid w:val="00867613"/>
    <w:rsid w:val="00870A6C"/>
    <w:rsid w:val="00881665"/>
    <w:rsid w:val="00892B21"/>
    <w:rsid w:val="008945B2"/>
    <w:rsid w:val="008A18F2"/>
    <w:rsid w:val="008A78B4"/>
    <w:rsid w:val="008C0D1B"/>
    <w:rsid w:val="008C1A18"/>
    <w:rsid w:val="008C22D9"/>
    <w:rsid w:val="008D2510"/>
    <w:rsid w:val="008D40C5"/>
    <w:rsid w:val="008E1A54"/>
    <w:rsid w:val="008E3EEE"/>
    <w:rsid w:val="008F3589"/>
    <w:rsid w:val="008F559B"/>
    <w:rsid w:val="008F7A2F"/>
    <w:rsid w:val="00912326"/>
    <w:rsid w:val="009168F9"/>
    <w:rsid w:val="009174FA"/>
    <w:rsid w:val="00920E54"/>
    <w:rsid w:val="009337F7"/>
    <w:rsid w:val="00937151"/>
    <w:rsid w:val="009505BC"/>
    <w:rsid w:val="00954CE6"/>
    <w:rsid w:val="00957CBC"/>
    <w:rsid w:val="00960CA4"/>
    <w:rsid w:val="00960D9F"/>
    <w:rsid w:val="00963D95"/>
    <w:rsid w:val="009652A6"/>
    <w:rsid w:val="009671E9"/>
    <w:rsid w:val="00972247"/>
    <w:rsid w:val="00974E26"/>
    <w:rsid w:val="009766C1"/>
    <w:rsid w:val="00981AE2"/>
    <w:rsid w:val="00981D10"/>
    <w:rsid w:val="009855A2"/>
    <w:rsid w:val="0098602F"/>
    <w:rsid w:val="00990332"/>
    <w:rsid w:val="009A172A"/>
    <w:rsid w:val="009B356C"/>
    <w:rsid w:val="009C3C75"/>
    <w:rsid w:val="009D1032"/>
    <w:rsid w:val="00A02296"/>
    <w:rsid w:val="00A0615D"/>
    <w:rsid w:val="00A1693C"/>
    <w:rsid w:val="00A21DD5"/>
    <w:rsid w:val="00A24AED"/>
    <w:rsid w:val="00A2661D"/>
    <w:rsid w:val="00A26E9D"/>
    <w:rsid w:val="00A301E8"/>
    <w:rsid w:val="00A428A5"/>
    <w:rsid w:val="00A53725"/>
    <w:rsid w:val="00A5699C"/>
    <w:rsid w:val="00A629D1"/>
    <w:rsid w:val="00A711B5"/>
    <w:rsid w:val="00A7129B"/>
    <w:rsid w:val="00A739C4"/>
    <w:rsid w:val="00A7459E"/>
    <w:rsid w:val="00A8139B"/>
    <w:rsid w:val="00A86052"/>
    <w:rsid w:val="00A87313"/>
    <w:rsid w:val="00AB4AE7"/>
    <w:rsid w:val="00AC4395"/>
    <w:rsid w:val="00AC5112"/>
    <w:rsid w:val="00AD454B"/>
    <w:rsid w:val="00AF0B05"/>
    <w:rsid w:val="00AF564F"/>
    <w:rsid w:val="00AF738D"/>
    <w:rsid w:val="00B046BD"/>
    <w:rsid w:val="00B1267A"/>
    <w:rsid w:val="00B2299C"/>
    <w:rsid w:val="00B41D86"/>
    <w:rsid w:val="00B42082"/>
    <w:rsid w:val="00B45CA7"/>
    <w:rsid w:val="00B56480"/>
    <w:rsid w:val="00B57977"/>
    <w:rsid w:val="00B61FDB"/>
    <w:rsid w:val="00B719ED"/>
    <w:rsid w:val="00B76A3A"/>
    <w:rsid w:val="00B800EF"/>
    <w:rsid w:val="00B9417B"/>
    <w:rsid w:val="00BA1C96"/>
    <w:rsid w:val="00BA6E46"/>
    <w:rsid w:val="00BB5DBE"/>
    <w:rsid w:val="00BB77A6"/>
    <w:rsid w:val="00BD4C4C"/>
    <w:rsid w:val="00BE3A3B"/>
    <w:rsid w:val="00BF0009"/>
    <w:rsid w:val="00BF57F6"/>
    <w:rsid w:val="00C04127"/>
    <w:rsid w:val="00C054DE"/>
    <w:rsid w:val="00C24E85"/>
    <w:rsid w:val="00C3007E"/>
    <w:rsid w:val="00C448ED"/>
    <w:rsid w:val="00C56126"/>
    <w:rsid w:val="00C56D93"/>
    <w:rsid w:val="00C71B13"/>
    <w:rsid w:val="00C81019"/>
    <w:rsid w:val="00C84D35"/>
    <w:rsid w:val="00C90E45"/>
    <w:rsid w:val="00CA2417"/>
    <w:rsid w:val="00CA431D"/>
    <w:rsid w:val="00CA6F07"/>
    <w:rsid w:val="00CB1BE1"/>
    <w:rsid w:val="00CB38F1"/>
    <w:rsid w:val="00CC26A2"/>
    <w:rsid w:val="00CD5B85"/>
    <w:rsid w:val="00CE5031"/>
    <w:rsid w:val="00CE5DB6"/>
    <w:rsid w:val="00CE645B"/>
    <w:rsid w:val="00CF446D"/>
    <w:rsid w:val="00CF5AD1"/>
    <w:rsid w:val="00D01793"/>
    <w:rsid w:val="00D0390C"/>
    <w:rsid w:val="00D03FA6"/>
    <w:rsid w:val="00D1091E"/>
    <w:rsid w:val="00D11911"/>
    <w:rsid w:val="00D13071"/>
    <w:rsid w:val="00D157FF"/>
    <w:rsid w:val="00D15A85"/>
    <w:rsid w:val="00D20F83"/>
    <w:rsid w:val="00D21579"/>
    <w:rsid w:val="00D3303E"/>
    <w:rsid w:val="00D47AC9"/>
    <w:rsid w:val="00D52923"/>
    <w:rsid w:val="00D57C77"/>
    <w:rsid w:val="00D6115D"/>
    <w:rsid w:val="00D619A4"/>
    <w:rsid w:val="00D63C08"/>
    <w:rsid w:val="00D916A6"/>
    <w:rsid w:val="00DB2461"/>
    <w:rsid w:val="00DB2EF2"/>
    <w:rsid w:val="00DB7808"/>
    <w:rsid w:val="00DC14CC"/>
    <w:rsid w:val="00DD3664"/>
    <w:rsid w:val="00E02F0C"/>
    <w:rsid w:val="00E0572A"/>
    <w:rsid w:val="00E11550"/>
    <w:rsid w:val="00E14567"/>
    <w:rsid w:val="00E31293"/>
    <w:rsid w:val="00E321A8"/>
    <w:rsid w:val="00E321AA"/>
    <w:rsid w:val="00E446FB"/>
    <w:rsid w:val="00E5013E"/>
    <w:rsid w:val="00E57AD7"/>
    <w:rsid w:val="00E61B60"/>
    <w:rsid w:val="00E7117A"/>
    <w:rsid w:val="00E76FFA"/>
    <w:rsid w:val="00E814D9"/>
    <w:rsid w:val="00E85A10"/>
    <w:rsid w:val="00E8713E"/>
    <w:rsid w:val="00E956F0"/>
    <w:rsid w:val="00EA19A4"/>
    <w:rsid w:val="00EB08AF"/>
    <w:rsid w:val="00EB7C81"/>
    <w:rsid w:val="00EC00DD"/>
    <w:rsid w:val="00EC111D"/>
    <w:rsid w:val="00EC63C8"/>
    <w:rsid w:val="00EC63CB"/>
    <w:rsid w:val="00ED1C0F"/>
    <w:rsid w:val="00EE1775"/>
    <w:rsid w:val="00EE58F2"/>
    <w:rsid w:val="00EE656B"/>
    <w:rsid w:val="00EF30EB"/>
    <w:rsid w:val="00F01D9F"/>
    <w:rsid w:val="00F07DFD"/>
    <w:rsid w:val="00F1761B"/>
    <w:rsid w:val="00F214D9"/>
    <w:rsid w:val="00F2318B"/>
    <w:rsid w:val="00F25062"/>
    <w:rsid w:val="00F27E5B"/>
    <w:rsid w:val="00F30AF4"/>
    <w:rsid w:val="00F31378"/>
    <w:rsid w:val="00F32915"/>
    <w:rsid w:val="00F37DDF"/>
    <w:rsid w:val="00F41192"/>
    <w:rsid w:val="00F5306A"/>
    <w:rsid w:val="00F54907"/>
    <w:rsid w:val="00F55F51"/>
    <w:rsid w:val="00F67EC0"/>
    <w:rsid w:val="00F73052"/>
    <w:rsid w:val="00F805AE"/>
    <w:rsid w:val="00F81C55"/>
    <w:rsid w:val="00F94F30"/>
    <w:rsid w:val="00F97445"/>
    <w:rsid w:val="00FB174F"/>
    <w:rsid w:val="00FB18C8"/>
    <w:rsid w:val="00FB254C"/>
    <w:rsid w:val="00FB2E03"/>
    <w:rsid w:val="00FB3148"/>
    <w:rsid w:val="00FC051D"/>
    <w:rsid w:val="00FC2CD0"/>
    <w:rsid w:val="00FC324A"/>
    <w:rsid w:val="00FC4A79"/>
    <w:rsid w:val="00FC5320"/>
    <w:rsid w:val="00FE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B0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35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F7B3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locked/>
    <w:rsid w:val="00CB1BE1"/>
    <w:pPr>
      <w:autoSpaceDE w:val="0"/>
      <w:autoSpaceDN w:val="0"/>
      <w:jc w:val="center"/>
    </w:pPr>
    <w:rPr>
      <w:b/>
      <w:bCs/>
      <w:sz w:val="40"/>
      <w:szCs w:val="4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B4AE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54CE6"/>
    <w:pPr>
      <w:ind w:firstLine="540"/>
      <w:jc w:val="left"/>
    </w:pPr>
    <w:rPr>
      <w:sz w:val="32"/>
      <w:szCs w:val="32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612"/>
    <w:rPr>
      <w:sz w:val="24"/>
      <w:szCs w:val="24"/>
      <w:lang w:eastAsia="en-US"/>
    </w:rPr>
  </w:style>
  <w:style w:type="paragraph" w:customStyle="1" w:styleId="a">
    <w:name w:val="Знак"/>
    <w:basedOn w:val="Normal"/>
    <w:uiPriority w:val="99"/>
    <w:rsid w:val="00FB254C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a0">
    <w:name w:val="Знак Знак"/>
    <w:basedOn w:val="DefaultParagraphFont"/>
    <w:uiPriority w:val="99"/>
    <w:rsid w:val="007E46D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60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64F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1459</TotalTime>
  <Pages>1</Pages>
  <Words>110</Words>
  <Characters>633</Characters>
  <Application>Microsoft Office Outlook</Application>
  <DocSecurity>0</DocSecurity>
  <Lines>0</Lines>
  <Paragraphs>0</Paragraphs>
  <ScaleCrop>false</ScaleCrop>
  <Company>Департамент занятости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Информация2</dc:creator>
  <cp:keywords/>
  <dc:description/>
  <cp:lastModifiedBy>Антоненков</cp:lastModifiedBy>
  <cp:revision>94</cp:revision>
  <cp:lastPrinted>2018-05-04T11:17:00Z</cp:lastPrinted>
  <dcterms:created xsi:type="dcterms:W3CDTF">2017-05-15T11:01:00Z</dcterms:created>
  <dcterms:modified xsi:type="dcterms:W3CDTF">2018-12-10T14:16:00Z</dcterms:modified>
</cp:coreProperties>
</file>